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F9" w:rsidRPr="006F0CBA" w:rsidRDefault="00E13EF9" w:rsidP="008C2007">
      <w:pPr>
        <w:pStyle w:val="Title"/>
        <w:rPr>
          <w:sz w:val="24"/>
          <w:szCs w:val="24"/>
        </w:rPr>
      </w:pPr>
      <w:r w:rsidRPr="006F0CBA">
        <w:rPr>
          <w:sz w:val="24"/>
          <w:szCs w:val="24"/>
        </w:rPr>
        <w:t>SUKCESY UCZNIÓW SP 2 W ZELOWIE</w:t>
      </w:r>
    </w:p>
    <w:p w:rsidR="00E13EF9" w:rsidRDefault="00E13EF9" w:rsidP="006F0CBA">
      <w:pPr>
        <w:pStyle w:val="Subtitle"/>
        <w:rPr>
          <w:sz w:val="24"/>
          <w:szCs w:val="24"/>
        </w:rPr>
      </w:pPr>
      <w:r w:rsidRPr="006F0CBA">
        <w:rPr>
          <w:sz w:val="24"/>
          <w:szCs w:val="24"/>
        </w:rPr>
        <w:t>W KONKURSACH I ZAWODACH MIĘDZYSZKOLNYCH</w:t>
      </w:r>
      <w:r>
        <w:rPr>
          <w:sz w:val="24"/>
          <w:szCs w:val="24"/>
        </w:rPr>
        <w:t xml:space="preserve"> </w:t>
      </w:r>
    </w:p>
    <w:p w:rsidR="00E13EF9" w:rsidRDefault="00E13EF9" w:rsidP="006F0CBA">
      <w:pPr>
        <w:pStyle w:val="Subtitle"/>
        <w:rPr>
          <w:color w:val="000000"/>
          <w:sz w:val="24"/>
          <w:szCs w:val="24"/>
        </w:rPr>
      </w:pPr>
      <w:r w:rsidRPr="006F0CBA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6F0CBA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6F0C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F0CBA">
        <w:rPr>
          <w:sz w:val="24"/>
          <w:szCs w:val="24"/>
        </w:rPr>
        <w:t xml:space="preserve">I </w:t>
      </w:r>
      <w:r>
        <w:rPr>
          <w:sz w:val="24"/>
          <w:szCs w:val="24"/>
        </w:rPr>
        <w:t>półrocze</w:t>
      </w:r>
      <w:bookmarkStart w:id="0" w:name="_GoBack"/>
      <w:bookmarkEnd w:id="0"/>
      <w:r w:rsidRPr="006F0CBA">
        <w:rPr>
          <w:color w:val="000000"/>
          <w:sz w:val="24"/>
          <w:szCs w:val="24"/>
        </w:rPr>
        <w:t xml:space="preserve"> </w:t>
      </w:r>
    </w:p>
    <w:p w:rsidR="00E13EF9" w:rsidRPr="006F0CBA" w:rsidRDefault="00E13EF9" w:rsidP="006F0CBA">
      <w:pPr>
        <w:pStyle w:val="Subtitle"/>
        <w:rPr>
          <w:sz w:val="24"/>
          <w:szCs w:val="24"/>
        </w:rPr>
      </w:pPr>
    </w:p>
    <w:tbl>
      <w:tblPr>
        <w:tblW w:w="10048" w:type="dxa"/>
        <w:tblCellSpacing w:w="20" w:type="dxa"/>
        <w:tblInd w:w="-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370"/>
        <w:gridCol w:w="468"/>
        <w:gridCol w:w="692"/>
        <w:gridCol w:w="1711"/>
        <w:gridCol w:w="751"/>
        <w:gridCol w:w="291"/>
        <w:gridCol w:w="2456"/>
        <w:gridCol w:w="1309"/>
      </w:tblGrid>
      <w:tr w:rsidR="00E13EF9">
        <w:trPr>
          <w:cantSplit/>
          <w:trHeight w:val="524"/>
          <w:tblCellSpacing w:w="20" w:type="dxa"/>
        </w:trPr>
        <w:tc>
          <w:tcPr>
            <w:tcW w:w="9968" w:type="dxa"/>
            <w:gridSpan w:val="8"/>
            <w:vAlign w:val="center"/>
          </w:tcPr>
          <w:p w:rsidR="00E13EF9" w:rsidRPr="006F0CBA" w:rsidRDefault="00E13EF9">
            <w:pPr>
              <w:pStyle w:val="Etykietarozdziau"/>
              <w:keepNext w:val="0"/>
              <w:keepLines w:val="0"/>
              <w:spacing w:before="0" w:after="0"/>
              <w:rPr>
                <w:rFonts w:ascii="Times New Roman" w:hAnsi="Times New Roman" w:cs="Times New Roman"/>
                <w:color w:val="000080"/>
              </w:rPr>
            </w:pPr>
            <w:r w:rsidRPr="006F0CBA">
              <w:rPr>
                <w:rFonts w:ascii="Times New Roman" w:hAnsi="Times New Roman" w:cs="Times New Roman"/>
                <w:color w:val="000080"/>
              </w:rPr>
              <w:t xml:space="preserve">KONKURSY </w:t>
            </w:r>
          </w:p>
        </w:tc>
      </w:tr>
      <w:tr w:rsidR="00E13EF9" w:rsidRPr="001A40DE">
        <w:trPr>
          <w:cantSplit/>
          <w:trHeight w:val="1478"/>
          <w:tblCellSpacing w:w="20" w:type="dxa"/>
        </w:trPr>
        <w:tc>
          <w:tcPr>
            <w:tcW w:w="2778" w:type="dxa"/>
            <w:gridSpan w:val="2"/>
            <w:vAlign w:val="center"/>
          </w:tcPr>
          <w:p w:rsidR="00E13EF9" w:rsidRPr="00E97E6B" w:rsidRDefault="00E13EF9" w:rsidP="007A5D44">
            <w:pPr>
              <w:pStyle w:val="Heading2"/>
              <w:jc w:val="center"/>
              <w:rPr>
                <w:b w:val="0"/>
                <w:bCs w:val="0"/>
                <w:sz w:val="18"/>
                <w:szCs w:val="18"/>
              </w:rPr>
            </w:pPr>
            <w:r w:rsidRPr="00E97E6B">
              <w:rPr>
                <w:b w:val="0"/>
                <w:bCs w:val="0"/>
                <w:sz w:val="18"/>
                <w:szCs w:val="18"/>
              </w:rPr>
              <w:t>XVII Regionalny Konkurs Pieśni Patriotycznej "Moja Ojczyzna"</w:t>
            </w:r>
          </w:p>
          <w:p w:rsidR="00E13EF9" w:rsidRDefault="00E13EF9" w:rsidP="007A5D44">
            <w:pPr>
              <w:pStyle w:val="Heading2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60254">
              <w:rPr>
                <w:b w:val="0"/>
                <w:bCs w:val="0"/>
                <w:color w:val="FF0000"/>
                <w:sz w:val="18"/>
                <w:szCs w:val="18"/>
              </w:rPr>
              <w:t>I</w:t>
            </w:r>
            <w:r>
              <w:rPr>
                <w:b w:val="0"/>
                <w:bCs w:val="0"/>
                <w:color w:val="FF0000"/>
                <w:sz w:val="18"/>
                <w:szCs w:val="18"/>
              </w:rPr>
              <w:t>I</w:t>
            </w:r>
            <w:r w:rsidRPr="00060254">
              <w:rPr>
                <w:b w:val="0"/>
                <w:bCs w:val="0"/>
                <w:color w:val="FF0000"/>
                <w:sz w:val="18"/>
                <w:szCs w:val="18"/>
              </w:rPr>
              <w:t xml:space="preserve"> m. Julia Urbaniak</w:t>
            </w:r>
            <w:r>
              <w:rPr>
                <w:b w:val="0"/>
                <w:bCs w:val="0"/>
                <w:color w:val="FF0000"/>
                <w:sz w:val="18"/>
                <w:szCs w:val="18"/>
              </w:rPr>
              <w:t xml:space="preserve"> kl. 3c</w:t>
            </w:r>
          </w:p>
          <w:p w:rsidR="00E13EF9" w:rsidRDefault="00E13EF9" w:rsidP="008E255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III m. </w:t>
            </w:r>
            <w:r w:rsidRPr="00DC4F71">
              <w:rPr>
                <w:color w:val="FF0000"/>
                <w:sz w:val="18"/>
                <w:szCs w:val="18"/>
              </w:rPr>
              <w:t>Zuzanna Kopala</w:t>
            </w:r>
            <w:r>
              <w:rPr>
                <w:color w:val="FF0000"/>
                <w:sz w:val="18"/>
                <w:szCs w:val="18"/>
              </w:rPr>
              <w:t xml:space="preserve"> kl.1b, </w:t>
            </w:r>
          </w:p>
          <w:p w:rsidR="00E13EF9" w:rsidRPr="00DC4F71" w:rsidRDefault="00E13EF9" w:rsidP="008E2550">
            <w:pPr>
              <w:jc w:val="center"/>
              <w:rPr>
                <w:color w:val="FF0000"/>
                <w:sz w:val="18"/>
                <w:szCs w:val="18"/>
              </w:rPr>
            </w:pPr>
            <w:r w:rsidRPr="00DC4F71">
              <w:rPr>
                <w:color w:val="FF0000"/>
                <w:sz w:val="18"/>
                <w:szCs w:val="18"/>
              </w:rPr>
              <w:t>Adrianna Sikora</w:t>
            </w:r>
            <w:r>
              <w:rPr>
                <w:color w:val="FF0000"/>
                <w:sz w:val="18"/>
                <w:szCs w:val="18"/>
              </w:rPr>
              <w:t xml:space="preserve"> kl.1b</w:t>
            </w:r>
          </w:p>
          <w:p w:rsidR="00E13EF9" w:rsidRPr="00060254" w:rsidRDefault="00E13EF9" w:rsidP="007A5D44">
            <w:pPr>
              <w:pStyle w:val="Heading2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  <w:p w:rsidR="00E13EF9" w:rsidRPr="006E7E30" w:rsidRDefault="00E13EF9" w:rsidP="008D1C4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E13EF9" w:rsidRPr="00E97E6B" w:rsidRDefault="00E13EF9" w:rsidP="00E97E6B">
            <w:pPr>
              <w:jc w:val="center"/>
              <w:rPr>
                <w:sz w:val="18"/>
                <w:szCs w:val="18"/>
              </w:rPr>
            </w:pPr>
            <w:r w:rsidRPr="00E97E6B">
              <w:rPr>
                <w:sz w:val="18"/>
                <w:szCs w:val="18"/>
              </w:rPr>
              <w:t>IV Powiatowy Konkurs „Bądź  tolerancyjny”</w:t>
            </w:r>
          </w:p>
          <w:p w:rsidR="00E13EF9" w:rsidRDefault="00E13EF9" w:rsidP="00E97E6B">
            <w:pPr>
              <w:jc w:val="center"/>
              <w:rPr>
                <w:sz w:val="18"/>
                <w:szCs w:val="18"/>
              </w:rPr>
            </w:pPr>
          </w:p>
          <w:p w:rsidR="00E13EF9" w:rsidRPr="00B41A91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DC4F71">
              <w:rPr>
                <w:color w:val="FF0000"/>
                <w:sz w:val="18"/>
                <w:szCs w:val="18"/>
              </w:rPr>
              <w:t>II m.</w:t>
            </w:r>
            <w:r w:rsidRPr="00DC4F71">
              <w:rPr>
                <w:sz w:val="18"/>
                <w:szCs w:val="18"/>
              </w:rPr>
              <w:t xml:space="preserve"> </w:t>
            </w:r>
            <w:r w:rsidRPr="00DC4F71">
              <w:rPr>
                <w:color w:val="FF0000"/>
                <w:sz w:val="18"/>
                <w:szCs w:val="18"/>
              </w:rPr>
              <w:t>Wiktoria Wilczek kl.6a</w:t>
            </w:r>
          </w:p>
        </w:tc>
        <w:tc>
          <w:tcPr>
            <w:tcW w:w="3996" w:type="dxa"/>
            <w:gridSpan w:val="3"/>
            <w:vAlign w:val="center"/>
          </w:tcPr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E97E6B">
              <w:rPr>
                <w:sz w:val="18"/>
                <w:szCs w:val="18"/>
              </w:rPr>
              <w:t>Powiatowy konkurs plastyczny „Zaakceptuj mnie-</w:t>
            </w:r>
            <w:r w:rsidRPr="00944B8B">
              <w:rPr>
                <w:sz w:val="18"/>
                <w:szCs w:val="18"/>
              </w:rPr>
              <w:t>bądź tolerancyjny</w:t>
            </w:r>
            <w:r>
              <w:t>!”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Kategoria klas I - III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A60600">
              <w:rPr>
                <w:color w:val="FF0000"/>
                <w:sz w:val="18"/>
                <w:szCs w:val="18"/>
              </w:rPr>
              <w:t>I</w:t>
            </w:r>
            <w:r>
              <w:rPr>
                <w:color w:val="FF0000"/>
                <w:sz w:val="18"/>
                <w:szCs w:val="18"/>
              </w:rPr>
              <w:t>I</w:t>
            </w:r>
            <w:r w:rsidRPr="00A60600">
              <w:rPr>
                <w:color w:val="FF0000"/>
                <w:sz w:val="18"/>
                <w:szCs w:val="18"/>
              </w:rPr>
              <w:t xml:space="preserve"> m.</w:t>
            </w:r>
            <w:r>
              <w:rPr>
                <w:sz w:val="18"/>
                <w:szCs w:val="18"/>
              </w:rPr>
              <w:t xml:space="preserve"> </w:t>
            </w:r>
            <w:r w:rsidRPr="00944B8B">
              <w:rPr>
                <w:color w:val="FF0000"/>
                <w:sz w:val="18"/>
                <w:szCs w:val="18"/>
              </w:rPr>
              <w:t>Maja Plucińska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944B8B">
              <w:rPr>
                <w:color w:val="FF0000"/>
                <w:sz w:val="18"/>
                <w:szCs w:val="18"/>
              </w:rPr>
              <w:t>kl</w:t>
            </w:r>
            <w:r>
              <w:rPr>
                <w:color w:val="FF0000"/>
                <w:sz w:val="18"/>
                <w:szCs w:val="18"/>
              </w:rPr>
              <w:t xml:space="preserve"> 3</w:t>
            </w:r>
            <w:r w:rsidRPr="008D1C49">
              <w:rPr>
                <w:color w:val="FF0000"/>
                <w:sz w:val="18"/>
                <w:szCs w:val="18"/>
              </w:rPr>
              <w:t>c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Wyróżnienia:</w:t>
            </w:r>
          </w:p>
          <w:p w:rsidR="00E13EF9" w:rsidRPr="00F362BC" w:rsidRDefault="00E13EF9" w:rsidP="00E97E6B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Maja Drutowska 1</w:t>
            </w:r>
            <w:r w:rsidRPr="00944B8B">
              <w:rPr>
                <w:color w:val="FF0000"/>
                <w:sz w:val="18"/>
                <w:szCs w:val="18"/>
              </w:rPr>
              <w:t>b, Michalina Rosiak</w:t>
            </w:r>
            <w:r>
              <w:rPr>
                <w:color w:val="FF0000"/>
                <w:sz w:val="18"/>
                <w:szCs w:val="18"/>
              </w:rPr>
              <w:t xml:space="preserve"> 3</w:t>
            </w:r>
            <w:r w:rsidRPr="00944B8B">
              <w:rPr>
                <w:color w:val="FF0000"/>
                <w:sz w:val="18"/>
                <w:szCs w:val="18"/>
              </w:rPr>
              <w:t>c</w:t>
            </w:r>
          </w:p>
        </w:tc>
      </w:tr>
      <w:tr w:rsidR="00E13EF9" w:rsidRPr="001A40DE">
        <w:trPr>
          <w:cantSplit/>
          <w:trHeight w:val="1478"/>
          <w:tblCellSpacing w:w="20" w:type="dxa"/>
        </w:trPr>
        <w:tc>
          <w:tcPr>
            <w:tcW w:w="2778" w:type="dxa"/>
            <w:gridSpan w:val="2"/>
            <w:vAlign w:val="center"/>
          </w:tcPr>
          <w:p w:rsidR="00E13EF9" w:rsidRPr="00E97E6B" w:rsidRDefault="00E13EF9" w:rsidP="00E97E6B">
            <w:pPr>
              <w:pStyle w:val="Heading2"/>
              <w:jc w:val="center"/>
              <w:rPr>
                <w:b w:val="0"/>
                <w:bCs w:val="0"/>
                <w:sz w:val="18"/>
                <w:szCs w:val="18"/>
              </w:rPr>
            </w:pPr>
            <w:r w:rsidRPr="00E97E6B">
              <w:rPr>
                <w:b w:val="0"/>
                <w:bCs w:val="0"/>
                <w:sz w:val="18"/>
                <w:szCs w:val="18"/>
              </w:rPr>
              <w:t>Powiatowy Integracyjny Konkurs Plastyczny</w:t>
            </w:r>
            <w:r w:rsidRPr="00E97E6B">
              <w:rPr>
                <w:sz w:val="18"/>
                <w:szCs w:val="18"/>
              </w:rPr>
              <w:t xml:space="preserve"> „</w:t>
            </w:r>
            <w:r w:rsidRPr="00E97E6B">
              <w:rPr>
                <w:b w:val="0"/>
                <w:bCs w:val="0"/>
                <w:sz w:val="18"/>
                <w:szCs w:val="18"/>
              </w:rPr>
              <w:t>My znaczy więcej niż Ja i Ty"</w:t>
            </w:r>
          </w:p>
          <w:p w:rsidR="00E13EF9" w:rsidRPr="00B7795F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Kategoria</w:t>
            </w:r>
            <w:r w:rsidRPr="00B7795F">
              <w:rPr>
                <w:color w:val="FF0000"/>
                <w:sz w:val="18"/>
                <w:szCs w:val="18"/>
              </w:rPr>
              <w:t xml:space="preserve"> klasy 0-I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Wyróżnienie; </w:t>
            </w:r>
          </w:p>
          <w:p w:rsidR="00E13EF9" w:rsidRPr="00B7795F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Jakub Pospiszył kl. 1a, Natasza Wojajczyk kl. 1 b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8D1C49">
              <w:rPr>
                <w:color w:val="FF0000"/>
                <w:sz w:val="18"/>
                <w:szCs w:val="18"/>
              </w:rPr>
              <w:t>Kategoria klasy II – III</w:t>
            </w:r>
            <w:r w:rsidRPr="008D1C49">
              <w:rPr>
                <w:color w:val="FF0000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 xml:space="preserve">III m. Emil Sujecki kl. 3a, 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Hanna Kruk kl. 3b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Wyróżnienia:</w:t>
            </w:r>
          </w:p>
          <w:p w:rsidR="00E13EF9" w:rsidRPr="009549F0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Maksymilain Wrona kl. 2a, Maja Plucińska kl. 3c, Michalina Rosiak kl.3c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Kategoria klasy IV – V</w:t>
            </w:r>
            <w:r w:rsidRPr="008D1C49">
              <w:rPr>
                <w:color w:val="FF0000"/>
                <w:sz w:val="18"/>
                <w:szCs w:val="18"/>
              </w:rPr>
              <w:t>II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8D1C49">
              <w:rPr>
                <w:color w:val="FF0000"/>
                <w:sz w:val="18"/>
                <w:szCs w:val="18"/>
              </w:rPr>
              <w:t>II m.</w:t>
            </w:r>
            <w:r>
              <w:rPr>
                <w:color w:val="FF0000"/>
                <w:sz w:val="18"/>
                <w:szCs w:val="18"/>
              </w:rPr>
              <w:t>Wiktoria Wilczek kl. 6a</w:t>
            </w:r>
            <w:r w:rsidRPr="008D1C49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33469F">
              <w:rPr>
                <w:color w:val="FF0000"/>
                <w:sz w:val="18"/>
                <w:szCs w:val="18"/>
              </w:rPr>
              <w:t>Aneta Paziewicz kl. 5b</w:t>
            </w:r>
          </w:p>
          <w:p w:rsidR="00E13EF9" w:rsidRPr="0033469F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33469F">
              <w:rPr>
                <w:color w:val="FF0000"/>
                <w:sz w:val="18"/>
                <w:szCs w:val="18"/>
              </w:rPr>
              <w:t>Kategoria V</w:t>
            </w:r>
          </w:p>
          <w:p w:rsidR="00E13EF9" w:rsidRPr="007A5D44" w:rsidRDefault="00E13EF9" w:rsidP="00E97E6B">
            <w:pPr>
              <w:pStyle w:val="Heading2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III m. </w:t>
            </w:r>
            <w:r>
              <w:t> </w:t>
            </w:r>
            <w:r w:rsidRPr="0033469F">
              <w:rPr>
                <w:color w:val="FF0000"/>
                <w:sz w:val="18"/>
                <w:szCs w:val="18"/>
              </w:rPr>
              <w:t>Przemysław Bartosiak</w:t>
            </w:r>
          </w:p>
        </w:tc>
        <w:tc>
          <w:tcPr>
            <w:tcW w:w="3114" w:type="dxa"/>
            <w:gridSpan w:val="3"/>
            <w:vAlign w:val="center"/>
          </w:tcPr>
          <w:p w:rsidR="00E13EF9" w:rsidRPr="00E97E6B" w:rsidRDefault="00E13EF9" w:rsidP="00E97E6B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97E6B">
              <w:rPr>
                <w:rStyle w:val="Strong"/>
                <w:b w:val="0"/>
                <w:bCs w:val="0"/>
                <w:sz w:val="18"/>
                <w:szCs w:val="18"/>
              </w:rPr>
              <w:t>Gminny konkurs na najpiękniejszą szopkę bożonarodzeniową</w:t>
            </w: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 xml:space="preserve">W kategorii kl. I - III: 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 m. Jan Świerczyński kl. 1b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>I</w:t>
            </w:r>
            <w:r>
              <w:rPr>
                <w:color w:val="FF0000"/>
                <w:sz w:val="18"/>
                <w:szCs w:val="18"/>
              </w:rPr>
              <w:t>I</w:t>
            </w:r>
            <w:r w:rsidRPr="00F362BC">
              <w:rPr>
                <w:color w:val="FF0000"/>
                <w:sz w:val="18"/>
                <w:szCs w:val="18"/>
              </w:rPr>
              <w:t xml:space="preserve"> m. </w:t>
            </w:r>
            <w:r>
              <w:rPr>
                <w:color w:val="FF0000"/>
                <w:sz w:val="18"/>
                <w:szCs w:val="18"/>
              </w:rPr>
              <w:t>Jakub Pospiszył kl. 1a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II m. Adrianna Sikora kl. 1b</w:t>
            </w:r>
            <w:r w:rsidRPr="00F362BC">
              <w:rPr>
                <w:color w:val="FF0000"/>
                <w:sz w:val="18"/>
                <w:szCs w:val="18"/>
              </w:rPr>
              <w:t xml:space="preserve"> </w:t>
            </w:r>
            <w:r w:rsidRPr="00F362BC">
              <w:rPr>
                <w:color w:val="FF0000"/>
                <w:sz w:val="18"/>
                <w:szCs w:val="18"/>
              </w:rPr>
              <w:br/>
              <w:t xml:space="preserve"> II</w:t>
            </w:r>
            <w:r>
              <w:rPr>
                <w:color w:val="FF0000"/>
                <w:sz w:val="18"/>
                <w:szCs w:val="18"/>
              </w:rPr>
              <w:t>I</w:t>
            </w:r>
            <w:r w:rsidRPr="00F362BC">
              <w:rPr>
                <w:color w:val="FF0000"/>
                <w:sz w:val="18"/>
                <w:szCs w:val="18"/>
              </w:rPr>
              <w:t xml:space="preserve"> m. </w:t>
            </w:r>
            <w:r>
              <w:rPr>
                <w:color w:val="FF0000"/>
                <w:sz w:val="18"/>
                <w:szCs w:val="18"/>
              </w:rPr>
              <w:t>Maja Plucińska kl 3c,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III m. Bartłomiej Stanisławski kl. 1a</w:t>
            </w: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>W kategorii kl. IV-VI:</w:t>
            </w: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>I m</w:t>
            </w:r>
            <w:r>
              <w:rPr>
                <w:color w:val="FF0000"/>
                <w:sz w:val="18"/>
                <w:szCs w:val="18"/>
              </w:rPr>
              <w:t>. Bartosz Dreczko kl. 5b</w:t>
            </w:r>
          </w:p>
          <w:p w:rsidR="00E13EF9" w:rsidRPr="00060254" w:rsidRDefault="00E13EF9" w:rsidP="00E97E6B">
            <w:pPr>
              <w:pStyle w:val="Heading2"/>
              <w:jc w:val="center"/>
              <w:rPr>
                <w:b w:val="0"/>
                <w:bCs w:val="0"/>
                <w:color w:val="92D050"/>
                <w:sz w:val="18"/>
                <w:szCs w:val="18"/>
              </w:rPr>
            </w:pPr>
          </w:p>
        </w:tc>
        <w:tc>
          <w:tcPr>
            <w:tcW w:w="3996" w:type="dxa"/>
            <w:gridSpan w:val="3"/>
            <w:vAlign w:val="center"/>
          </w:tcPr>
          <w:p w:rsidR="00E13EF9" w:rsidRPr="00E97E6B" w:rsidRDefault="00E13EF9" w:rsidP="00E97E6B">
            <w:pPr>
              <w:jc w:val="center"/>
              <w:rPr>
                <w:sz w:val="18"/>
                <w:szCs w:val="18"/>
              </w:rPr>
            </w:pPr>
            <w:r w:rsidRPr="00E97E6B">
              <w:rPr>
                <w:sz w:val="18"/>
                <w:szCs w:val="18"/>
              </w:rPr>
              <w:t>Gminny Konkurs Recytatorski „ W nowy rok szkolny na wesoło”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>Kategoria kl. I-III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 m. Maja Plucińska kl. 3c</w:t>
            </w:r>
          </w:p>
          <w:p w:rsidR="00E13EF9" w:rsidRPr="00DC4F71" w:rsidRDefault="00E13EF9" w:rsidP="00E97E6B">
            <w:pPr>
              <w:pStyle w:val="Heading2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13EF9" w:rsidRPr="001A40DE">
        <w:trPr>
          <w:cantSplit/>
          <w:trHeight w:val="1478"/>
          <w:tblCellSpacing w:w="20" w:type="dxa"/>
        </w:trPr>
        <w:tc>
          <w:tcPr>
            <w:tcW w:w="2778" w:type="dxa"/>
            <w:gridSpan w:val="2"/>
            <w:vAlign w:val="center"/>
          </w:tcPr>
          <w:p w:rsidR="00E13EF9" w:rsidRPr="00E97E6B" w:rsidRDefault="00E13EF9" w:rsidP="00E97E6B">
            <w:pPr>
              <w:jc w:val="center"/>
              <w:rPr>
                <w:sz w:val="18"/>
                <w:szCs w:val="18"/>
              </w:rPr>
            </w:pPr>
            <w:r w:rsidRPr="00E97E6B">
              <w:rPr>
                <w:sz w:val="18"/>
                <w:szCs w:val="18"/>
              </w:rPr>
              <w:t>XVI Gminny konkurs</w:t>
            </w:r>
          </w:p>
          <w:p w:rsidR="00E13EF9" w:rsidRPr="00F362BC" w:rsidRDefault="00E13EF9" w:rsidP="00E97E6B">
            <w:pPr>
              <w:jc w:val="center"/>
              <w:rPr>
                <w:sz w:val="18"/>
                <w:szCs w:val="18"/>
              </w:rPr>
            </w:pPr>
            <w:r w:rsidRPr="00F362BC">
              <w:rPr>
                <w:sz w:val="18"/>
                <w:szCs w:val="18"/>
              </w:rPr>
              <w:t xml:space="preserve"> Kolęd i Pastorałek. </w:t>
            </w:r>
          </w:p>
          <w:p w:rsidR="00E13EF9" w:rsidRPr="00F362BC" w:rsidRDefault="00E13EF9" w:rsidP="00E97E6B">
            <w:pPr>
              <w:jc w:val="center"/>
              <w:rPr>
                <w:sz w:val="18"/>
                <w:szCs w:val="18"/>
              </w:rPr>
            </w:pPr>
            <w:r w:rsidRPr="00F362BC">
              <w:rPr>
                <w:sz w:val="18"/>
                <w:szCs w:val="18"/>
              </w:rPr>
              <w:t>Kategoria przedszkola:</w:t>
            </w:r>
          </w:p>
          <w:p w:rsidR="00E13EF9" w:rsidRPr="00755F2A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 xml:space="preserve">I m. </w:t>
            </w:r>
            <w:r w:rsidRPr="00755F2A">
              <w:rPr>
                <w:color w:val="FF0000"/>
                <w:sz w:val="18"/>
                <w:szCs w:val="18"/>
              </w:rPr>
              <w:t>Wiktoria Pospiszył i Maja Fliegner</w:t>
            </w: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oddział przedszkolny</w:t>
            </w: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Kategoria kl. I-III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 xml:space="preserve">I m. </w:t>
            </w:r>
            <w:r>
              <w:rPr>
                <w:color w:val="FF0000"/>
                <w:sz w:val="18"/>
                <w:szCs w:val="18"/>
              </w:rPr>
              <w:t>Julia Urbaniak</w:t>
            </w:r>
            <w:r w:rsidRPr="00F362BC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kl. 3c</w:t>
            </w:r>
            <w:r w:rsidRPr="00F362BC">
              <w:rPr>
                <w:color w:val="FF0000"/>
                <w:sz w:val="18"/>
                <w:szCs w:val="18"/>
              </w:rPr>
              <w:t xml:space="preserve">, 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II m. Zuzanna Koplala kl. 1b</w:t>
            </w: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>Kategoria kl. IV-VI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>I</w:t>
            </w:r>
            <w:r>
              <w:rPr>
                <w:color w:val="FF0000"/>
                <w:sz w:val="18"/>
                <w:szCs w:val="18"/>
              </w:rPr>
              <w:t>I</w:t>
            </w:r>
            <w:r w:rsidRPr="00F362BC">
              <w:rPr>
                <w:color w:val="FF0000"/>
                <w:sz w:val="18"/>
                <w:szCs w:val="18"/>
              </w:rPr>
              <w:t xml:space="preserve"> m. </w:t>
            </w:r>
            <w:r>
              <w:rPr>
                <w:color w:val="FF0000"/>
                <w:sz w:val="18"/>
                <w:szCs w:val="18"/>
              </w:rPr>
              <w:t xml:space="preserve">Krzysztof Rogut kl. </w:t>
            </w:r>
            <w:r w:rsidRPr="00F362BC">
              <w:rPr>
                <w:color w:val="FF0000"/>
                <w:sz w:val="18"/>
                <w:szCs w:val="18"/>
              </w:rPr>
              <w:t>6</w:t>
            </w:r>
            <w:r>
              <w:rPr>
                <w:color w:val="FF0000"/>
                <w:sz w:val="18"/>
                <w:szCs w:val="18"/>
              </w:rPr>
              <w:t>b</w:t>
            </w:r>
          </w:p>
          <w:p w:rsidR="00E13EF9" w:rsidRPr="00060254" w:rsidRDefault="00E13EF9" w:rsidP="00E97E6B">
            <w:pPr>
              <w:pStyle w:val="Heading2"/>
              <w:jc w:val="center"/>
              <w:rPr>
                <w:b w:val="0"/>
                <w:bCs w:val="0"/>
                <w:color w:val="92D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III m. Oliwia Kot</w:t>
            </w:r>
            <w:r w:rsidRPr="00E00C34">
              <w:rPr>
                <w:color w:val="FF0000"/>
                <w:sz w:val="18"/>
                <w:szCs w:val="18"/>
              </w:rPr>
              <w:t xml:space="preserve"> kl. </w:t>
            </w:r>
            <w:r>
              <w:rPr>
                <w:color w:val="FF0000"/>
                <w:sz w:val="18"/>
                <w:szCs w:val="18"/>
              </w:rPr>
              <w:t>7</w:t>
            </w:r>
            <w:r w:rsidRPr="00E00C34">
              <w:rPr>
                <w:color w:val="FF0000"/>
                <w:sz w:val="18"/>
                <w:szCs w:val="18"/>
              </w:rPr>
              <w:t>a</w:t>
            </w:r>
          </w:p>
        </w:tc>
        <w:tc>
          <w:tcPr>
            <w:tcW w:w="3114" w:type="dxa"/>
            <w:gridSpan w:val="3"/>
            <w:vAlign w:val="center"/>
          </w:tcPr>
          <w:p w:rsidR="00E13EF9" w:rsidRPr="00E97E6B" w:rsidRDefault="00E13EF9" w:rsidP="00E97E6B">
            <w:pPr>
              <w:pStyle w:val="Heading2"/>
              <w:jc w:val="center"/>
              <w:rPr>
                <w:b w:val="0"/>
                <w:bCs w:val="0"/>
                <w:sz w:val="18"/>
                <w:szCs w:val="18"/>
              </w:rPr>
            </w:pPr>
            <w:r w:rsidRPr="00E97E6B">
              <w:rPr>
                <w:b w:val="0"/>
                <w:bCs w:val="0"/>
                <w:sz w:val="18"/>
                <w:szCs w:val="18"/>
              </w:rPr>
              <w:t>Gminny Konkurs Literacki "List do Świętego Mikołaja"</w:t>
            </w:r>
          </w:p>
          <w:p w:rsidR="00E13EF9" w:rsidRDefault="00E13EF9" w:rsidP="00E97E6B">
            <w:pPr>
              <w:pStyle w:val="Heading2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D77A1C">
              <w:rPr>
                <w:b w:val="0"/>
                <w:bCs w:val="0"/>
                <w:color w:val="FF0000"/>
                <w:sz w:val="18"/>
                <w:szCs w:val="18"/>
              </w:rPr>
              <w:t>I m. Wiktoria Wilczek</w:t>
            </w:r>
          </w:p>
          <w:p w:rsidR="00E13EF9" w:rsidRPr="00D77A1C" w:rsidRDefault="00E13EF9" w:rsidP="00E97E6B">
            <w:pPr>
              <w:pStyle w:val="Heading2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</w:rPr>
              <w:t xml:space="preserve">II m. </w:t>
            </w:r>
            <w:r w:rsidRPr="00D77A1C">
              <w:rPr>
                <w:b w:val="0"/>
                <w:bCs w:val="0"/>
                <w:color w:val="FF0000"/>
                <w:sz w:val="18"/>
                <w:szCs w:val="18"/>
              </w:rPr>
              <w:t>Hanna Kopala</w:t>
            </w:r>
          </w:p>
          <w:p w:rsidR="00E13EF9" w:rsidRPr="00F63C7F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96" w:type="dxa"/>
            <w:gridSpan w:val="3"/>
            <w:vAlign w:val="center"/>
          </w:tcPr>
          <w:p w:rsidR="00E13EF9" w:rsidRPr="00E97E6B" w:rsidRDefault="00E13EF9" w:rsidP="00E97E6B">
            <w:pPr>
              <w:jc w:val="center"/>
              <w:rPr>
                <w:sz w:val="18"/>
                <w:szCs w:val="18"/>
              </w:rPr>
            </w:pPr>
            <w:r w:rsidRPr="00E97E6B">
              <w:rPr>
                <w:rStyle w:val="Strong"/>
                <w:b w:val="0"/>
                <w:bCs w:val="0"/>
                <w:sz w:val="18"/>
                <w:szCs w:val="18"/>
              </w:rPr>
              <w:t xml:space="preserve">Gminny konkurs </w:t>
            </w:r>
            <w:r w:rsidRPr="00E97E6B">
              <w:rPr>
                <w:sz w:val="18"/>
                <w:szCs w:val="18"/>
              </w:rPr>
              <w:t>,,Bezpieczny przedszkolak”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0E0DF2">
              <w:rPr>
                <w:color w:val="FF0000"/>
                <w:sz w:val="18"/>
                <w:szCs w:val="18"/>
              </w:rPr>
              <w:t>Oddział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0E0DF2">
              <w:rPr>
                <w:color w:val="FF0000"/>
                <w:sz w:val="18"/>
                <w:szCs w:val="18"/>
              </w:rPr>
              <w:t>przedszkolny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0E0DF2">
              <w:rPr>
                <w:color w:val="FF0000"/>
                <w:sz w:val="18"/>
                <w:szCs w:val="18"/>
              </w:rPr>
              <w:t xml:space="preserve"> I</w:t>
            </w:r>
            <w:r>
              <w:rPr>
                <w:color w:val="FF0000"/>
                <w:sz w:val="18"/>
                <w:szCs w:val="18"/>
              </w:rPr>
              <w:t>II</w:t>
            </w:r>
            <w:r w:rsidRPr="000E0DF2">
              <w:rPr>
                <w:color w:val="FF0000"/>
                <w:sz w:val="18"/>
                <w:szCs w:val="18"/>
              </w:rPr>
              <w:t xml:space="preserve"> m. </w:t>
            </w:r>
            <w:r>
              <w:rPr>
                <w:color w:val="FF0000"/>
                <w:sz w:val="18"/>
                <w:szCs w:val="18"/>
              </w:rPr>
              <w:t>drużynowo:</w:t>
            </w:r>
          </w:p>
          <w:p w:rsidR="00E13EF9" w:rsidRPr="00B41A91" w:rsidRDefault="00E13EF9" w:rsidP="00E97E6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E13EF9" w:rsidRPr="001A40DE">
        <w:trPr>
          <w:cantSplit/>
          <w:trHeight w:val="1478"/>
          <w:tblCellSpacing w:w="20" w:type="dxa"/>
        </w:trPr>
        <w:tc>
          <w:tcPr>
            <w:tcW w:w="2778" w:type="dxa"/>
            <w:gridSpan w:val="2"/>
            <w:vAlign w:val="center"/>
          </w:tcPr>
          <w:p w:rsidR="00E13EF9" w:rsidRPr="00E97E6B" w:rsidRDefault="00E13EF9" w:rsidP="00E97E6B">
            <w:pPr>
              <w:pStyle w:val="Heading2"/>
              <w:jc w:val="center"/>
              <w:rPr>
                <w:b w:val="0"/>
                <w:bCs w:val="0"/>
                <w:sz w:val="18"/>
                <w:szCs w:val="18"/>
              </w:rPr>
            </w:pPr>
            <w:r w:rsidRPr="00E97E6B">
              <w:rPr>
                <w:b w:val="0"/>
                <w:bCs w:val="0"/>
                <w:sz w:val="18"/>
                <w:szCs w:val="18"/>
              </w:rPr>
              <w:t>Gminny konkurs plastyczny "Mikołaj tuż, tuż"</w:t>
            </w:r>
          </w:p>
          <w:p w:rsidR="00E13EF9" w:rsidRPr="00B7795F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B7795F">
              <w:rPr>
                <w:color w:val="FF0000"/>
                <w:sz w:val="18"/>
                <w:szCs w:val="18"/>
              </w:rPr>
              <w:t>Kategoria I klasy 0-I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B7795F">
              <w:rPr>
                <w:color w:val="FF0000"/>
                <w:sz w:val="18"/>
                <w:szCs w:val="18"/>
              </w:rPr>
              <w:t>I m. Wiktoria Pospiszył</w:t>
            </w:r>
            <w:r>
              <w:rPr>
                <w:color w:val="FF0000"/>
                <w:sz w:val="18"/>
                <w:szCs w:val="18"/>
              </w:rPr>
              <w:t xml:space="preserve"> oddział przedszkolny, </w:t>
            </w:r>
          </w:p>
          <w:p w:rsidR="00E13EF9" w:rsidRPr="00B7795F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II m. Jakub Pospiszył kl. 1a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8D1C49">
              <w:rPr>
                <w:color w:val="FF0000"/>
                <w:sz w:val="18"/>
                <w:szCs w:val="18"/>
              </w:rPr>
              <w:t>Kategoria II klasy II – III</w:t>
            </w:r>
            <w:r w:rsidRPr="008D1C49">
              <w:rPr>
                <w:color w:val="FF0000"/>
                <w:sz w:val="18"/>
                <w:szCs w:val="18"/>
              </w:rPr>
              <w:br/>
              <w:t xml:space="preserve">I m. </w:t>
            </w:r>
            <w:r>
              <w:rPr>
                <w:color w:val="FF0000"/>
                <w:sz w:val="18"/>
                <w:szCs w:val="18"/>
              </w:rPr>
              <w:t>Maja Plucińska</w:t>
            </w:r>
            <w:r w:rsidRPr="008D1C49">
              <w:rPr>
                <w:color w:val="FF0000"/>
                <w:sz w:val="18"/>
                <w:szCs w:val="18"/>
              </w:rPr>
              <w:t xml:space="preserve"> kl. </w:t>
            </w:r>
            <w:r>
              <w:rPr>
                <w:color w:val="FF0000"/>
                <w:sz w:val="18"/>
                <w:szCs w:val="18"/>
              </w:rPr>
              <w:t>3c</w:t>
            </w:r>
            <w:r w:rsidRPr="008D1C49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II m. Antoni Ambrozik kl. 2a,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III m. </w:t>
            </w:r>
            <w:r w:rsidRPr="009549F0">
              <w:rPr>
                <w:color w:val="FF0000"/>
                <w:sz w:val="18"/>
                <w:szCs w:val="18"/>
              </w:rPr>
              <w:t>Vanessa Kacperczyk</w:t>
            </w:r>
            <w:r>
              <w:rPr>
                <w:color w:val="FF0000"/>
                <w:sz w:val="18"/>
                <w:szCs w:val="18"/>
              </w:rPr>
              <w:t xml:space="preserve"> kl. 2a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Wyróżnienia:</w:t>
            </w:r>
          </w:p>
          <w:p w:rsidR="00E13EF9" w:rsidRPr="009549F0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9549F0">
              <w:rPr>
                <w:color w:val="FF0000"/>
                <w:sz w:val="18"/>
                <w:szCs w:val="18"/>
              </w:rPr>
              <w:t>Maja Gorzelak</w:t>
            </w:r>
            <w:r>
              <w:rPr>
                <w:color w:val="FF0000"/>
                <w:sz w:val="18"/>
                <w:szCs w:val="18"/>
              </w:rPr>
              <w:t xml:space="preserve"> kl. 3c</w:t>
            </w: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E13EF9" w:rsidRPr="00E97E6B" w:rsidRDefault="00E13EF9" w:rsidP="00E97E6B">
            <w:pPr>
              <w:jc w:val="center"/>
              <w:rPr>
                <w:sz w:val="18"/>
                <w:szCs w:val="18"/>
              </w:rPr>
            </w:pPr>
            <w:r w:rsidRPr="00E97E6B">
              <w:rPr>
                <w:sz w:val="18"/>
                <w:szCs w:val="18"/>
              </w:rPr>
              <w:t xml:space="preserve">IX Gminny Konkurs Pieśni Patriotycznej, Żołnierskiej i Harcerskiej </w:t>
            </w:r>
          </w:p>
          <w:p w:rsidR="00E13EF9" w:rsidRDefault="00E13EF9" w:rsidP="00E97E6B">
            <w:pPr>
              <w:jc w:val="center"/>
            </w:pPr>
            <w:r w:rsidRPr="00F33B25">
              <w:rPr>
                <w:color w:val="FF0000"/>
                <w:sz w:val="18"/>
                <w:szCs w:val="18"/>
              </w:rPr>
              <w:t xml:space="preserve">Kategoria </w:t>
            </w:r>
            <w:r>
              <w:rPr>
                <w:color w:val="FF0000"/>
                <w:sz w:val="18"/>
                <w:szCs w:val="18"/>
              </w:rPr>
              <w:t>0 - I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I m. </w:t>
            </w:r>
            <w:r w:rsidRPr="00DC4F71">
              <w:rPr>
                <w:color w:val="FF0000"/>
                <w:sz w:val="18"/>
                <w:szCs w:val="18"/>
              </w:rPr>
              <w:t>Zuzanna Kopala</w:t>
            </w:r>
            <w:r>
              <w:rPr>
                <w:color w:val="FF0000"/>
                <w:sz w:val="18"/>
                <w:szCs w:val="18"/>
              </w:rPr>
              <w:t xml:space="preserve"> kl.1b, </w:t>
            </w:r>
          </w:p>
          <w:p w:rsidR="00E13EF9" w:rsidRPr="00DC4F71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III m. </w:t>
            </w:r>
            <w:r w:rsidRPr="00DC4F71">
              <w:rPr>
                <w:color w:val="FF0000"/>
                <w:sz w:val="18"/>
                <w:szCs w:val="18"/>
              </w:rPr>
              <w:t>Adrianna Sikora</w:t>
            </w:r>
            <w:r>
              <w:rPr>
                <w:color w:val="FF0000"/>
                <w:sz w:val="18"/>
                <w:szCs w:val="18"/>
              </w:rPr>
              <w:t xml:space="preserve"> kl.1b</w:t>
            </w:r>
          </w:p>
          <w:p w:rsidR="00E13EF9" w:rsidRPr="00F33B25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3B25">
              <w:rPr>
                <w:color w:val="FF0000"/>
                <w:sz w:val="18"/>
                <w:szCs w:val="18"/>
              </w:rPr>
              <w:t>Kategoria I</w:t>
            </w:r>
            <w:r>
              <w:rPr>
                <w:color w:val="FF0000"/>
                <w:sz w:val="18"/>
                <w:szCs w:val="18"/>
              </w:rPr>
              <w:t>I - IV</w:t>
            </w:r>
          </w:p>
          <w:p w:rsidR="00E13EF9" w:rsidRPr="00005E57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005E57">
              <w:rPr>
                <w:color w:val="FF0000"/>
                <w:sz w:val="18"/>
                <w:szCs w:val="18"/>
              </w:rPr>
              <w:t>I m. Julka Urbaniak kl.</w:t>
            </w:r>
            <w:r>
              <w:rPr>
                <w:color w:val="FF0000"/>
                <w:sz w:val="18"/>
                <w:szCs w:val="18"/>
              </w:rPr>
              <w:t xml:space="preserve"> 3</w:t>
            </w:r>
            <w:r w:rsidRPr="00005E57">
              <w:rPr>
                <w:color w:val="FF0000"/>
                <w:sz w:val="18"/>
                <w:szCs w:val="18"/>
              </w:rPr>
              <w:t>c</w:t>
            </w:r>
          </w:p>
          <w:p w:rsidR="00E13EF9" w:rsidRPr="00F33B25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Kategoria </w:t>
            </w:r>
            <w:r w:rsidRPr="00F33B25">
              <w:rPr>
                <w:color w:val="FF0000"/>
                <w:sz w:val="18"/>
                <w:szCs w:val="18"/>
              </w:rPr>
              <w:t>V - VI</w:t>
            </w:r>
            <w:r>
              <w:rPr>
                <w:color w:val="FF0000"/>
                <w:sz w:val="18"/>
                <w:szCs w:val="18"/>
              </w:rPr>
              <w:t>I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005E57">
              <w:rPr>
                <w:color w:val="FF0000"/>
                <w:sz w:val="18"/>
                <w:szCs w:val="18"/>
              </w:rPr>
              <w:t xml:space="preserve">I m. </w:t>
            </w:r>
            <w:r>
              <w:rPr>
                <w:color w:val="FF0000"/>
                <w:sz w:val="18"/>
                <w:szCs w:val="18"/>
              </w:rPr>
              <w:t>Oliwia Kot</w:t>
            </w:r>
            <w:r w:rsidRPr="00005E57">
              <w:rPr>
                <w:color w:val="FF0000"/>
                <w:sz w:val="18"/>
                <w:szCs w:val="18"/>
              </w:rPr>
              <w:t xml:space="preserve"> kl.</w:t>
            </w:r>
            <w:r w:rsidRPr="00005E57"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7</w:t>
            </w:r>
            <w:r w:rsidRPr="00005E57">
              <w:rPr>
                <w:color w:val="FF0000"/>
                <w:sz w:val="18"/>
                <w:szCs w:val="18"/>
              </w:rPr>
              <w:t>a</w:t>
            </w:r>
            <w:r>
              <w:rPr>
                <w:color w:val="FF0000"/>
                <w:sz w:val="18"/>
                <w:szCs w:val="18"/>
              </w:rPr>
              <w:t>,</w:t>
            </w:r>
          </w:p>
          <w:p w:rsidR="00E13EF9" w:rsidRPr="00005E57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II m. Krzysztof Rogut kl. 6b</w:t>
            </w:r>
          </w:p>
          <w:p w:rsidR="00E13EF9" w:rsidRDefault="00E13EF9" w:rsidP="00E97E6B">
            <w:pPr>
              <w:jc w:val="center"/>
              <w:rPr>
                <w:sz w:val="18"/>
                <w:szCs w:val="18"/>
              </w:rPr>
            </w:pPr>
          </w:p>
          <w:p w:rsidR="00E13EF9" w:rsidRPr="00B41A91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B41A91">
              <w:rPr>
                <w:color w:val="FF0000"/>
                <w:sz w:val="18"/>
                <w:szCs w:val="18"/>
              </w:rPr>
              <w:t>Kategoria zespół wokalny</w:t>
            </w:r>
          </w:p>
          <w:p w:rsidR="00E13EF9" w:rsidRPr="00F362BC" w:rsidRDefault="00E13EF9" w:rsidP="00E97E6B">
            <w:pPr>
              <w:jc w:val="center"/>
              <w:rPr>
                <w:sz w:val="18"/>
                <w:szCs w:val="18"/>
              </w:rPr>
            </w:pPr>
            <w:r w:rsidRPr="00005E57">
              <w:rPr>
                <w:color w:val="FF0000"/>
                <w:sz w:val="18"/>
                <w:szCs w:val="18"/>
              </w:rPr>
              <w:t>I m.</w:t>
            </w:r>
          </w:p>
        </w:tc>
        <w:tc>
          <w:tcPr>
            <w:tcW w:w="3996" w:type="dxa"/>
            <w:gridSpan w:val="3"/>
            <w:vAlign w:val="center"/>
          </w:tcPr>
          <w:p w:rsidR="00E13EF9" w:rsidRPr="00F362BC" w:rsidRDefault="00E13EF9" w:rsidP="00E97E6B">
            <w:pPr>
              <w:jc w:val="center"/>
              <w:rPr>
                <w:sz w:val="18"/>
                <w:szCs w:val="18"/>
              </w:rPr>
            </w:pPr>
          </w:p>
        </w:tc>
      </w:tr>
      <w:tr w:rsidR="00E13EF9">
        <w:trPr>
          <w:cantSplit/>
          <w:trHeight w:val="583"/>
          <w:tblCellSpacing w:w="20" w:type="dxa"/>
        </w:trPr>
        <w:tc>
          <w:tcPr>
            <w:tcW w:w="9968" w:type="dxa"/>
            <w:gridSpan w:val="8"/>
            <w:vAlign w:val="center"/>
          </w:tcPr>
          <w:p w:rsidR="00E13EF9" w:rsidRPr="006F0CBA" w:rsidRDefault="00E13EF9" w:rsidP="00E97E6B">
            <w:pPr>
              <w:jc w:val="center"/>
              <w:rPr>
                <w:color w:val="000080"/>
                <w:sz w:val="28"/>
                <w:szCs w:val="28"/>
              </w:rPr>
            </w:pPr>
            <w:r w:rsidRPr="006F0CBA">
              <w:rPr>
                <w:color w:val="000080"/>
                <w:sz w:val="28"/>
                <w:szCs w:val="28"/>
              </w:rPr>
              <w:t>SPORT</w:t>
            </w:r>
            <w:r w:rsidRPr="006F0CB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13EF9">
        <w:trPr>
          <w:cantSplit/>
          <w:tblCellSpacing w:w="20" w:type="dxa"/>
        </w:trPr>
        <w:tc>
          <w:tcPr>
            <w:tcW w:w="2310" w:type="dxa"/>
            <w:vAlign w:val="center"/>
          </w:tcPr>
          <w:p w:rsidR="00E13EF9" w:rsidRPr="006F0CBA" w:rsidRDefault="00E13EF9" w:rsidP="00E97E6B">
            <w:pPr>
              <w:jc w:val="center"/>
              <w:rPr>
                <w:b/>
                <w:bCs/>
                <w:sz w:val="20"/>
                <w:szCs w:val="20"/>
              </w:rPr>
            </w:pPr>
            <w:r w:rsidRPr="006F0CBA">
              <w:rPr>
                <w:b/>
                <w:bCs/>
                <w:sz w:val="20"/>
                <w:szCs w:val="20"/>
              </w:rPr>
              <w:t>Dyscypliny, konkurencje</w:t>
            </w:r>
          </w:p>
        </w:tc>
        <w:tc>
          <w:tcPr>
            <w:tcW w:w="1120" w:type="dxa"/>
            <w:gridSpan w:val="2"/>
            <w:vAlign w:val="center"/>
          </w:tcPr>
          <w:p w:rsidR="00E13EF9" w:rsidRPr="006F0CBA" w:rsidRDefault="00E13EF9" w:rsidP="00E97E6B">
            <w:pPr>
              <w:jc w:val="center"/>
              <w:rPr>
                <w:b/>
                <w:bCs/>
                <w:sz w:val="20"/>
                <w:szCs w:val="20"/>
              </w:rPr>
            </w:pPr>
            <w:r w:rsidRPr="006F0CBA">
              <w:rPr>
                <w:b/>
                <w:bCs/>
                <w:sz w:val="20"/>
                <w:szCs w:val="20"/>
              </w:rPr>
              <w:t>Etap gminny</w:t>
            </w:r>
          </w:p>
        </w:tc>
        <w:tc>
          <w:tcPr>
            <w:tcW w:w="1671" w:type="dxa"/>
            <w:vAlign w:val="center"/>
          </w:tcPr>
          <w:p w:rsidR="00E13EF9" w:rsidRPr="006F0CBA" w:rsidRDefault="00E13EF9" w:rsidP="00E97E6B">
            <w:pPr>
              <w:jc w:val="center"/>
              <w:rPr>
                <w:b/>
                <w:bCs/>
                <w:sz w:val="20"/>
                <w:szCs w:val="20"/>
              </w:rPr>
            </w:pPr>
            <w:r w:rsidRPr="006F0CBA">
              <w:rPr>
                <w:b/>
                <w:bCs/>
                <w:sz w:val="20"/>
                <w:szCs w:val="20"/>
              </w:rPr>
              <w:t xml:space="preserve">Etap powiatu </w:t>
            </w:r>
          </w:p>
        </w:tc>
        <w:tc>
          <w:tcPr>
            <w:tcW w:w="1002" w:type="dxa"/>
            <w:gridSpan w:val="2"/>
            <w:vAlign w:val="center"/>
          </w:tcPr>
          <w:p w:rsidR="00E13EF9" w:rsidRPr="006F0CBA" w:rsidRDefault="00E13EF9" w:rsidP="00E97E6B">
            <w:pPr>
              <w:jc w:val="center"/>
              <w:rPr>
                <w:b/>
                <w:bCs/>
                <w:sz w:val="20"/>
                <w:szCs w:val="20"/>
              </w:rPr>
            </w:pPr>
            <w:r w:rsidRPr="006F0CBA">
              <w:rPr>
                <w:b/>
                <w:bCs/>
                <w:sz w:val="20"/>
                <w:szCs w:val="20"/>
              </w:rPr>
              <w:t>Etap rejonu</w:t>
            </w:r>
          </w:p>
        </w:tc>
        <w:tc>
          <w:tcPr>
            <w:tcW w:w="2416" w:type="dxa"/>
            <w:vAlign w:val="center"/>
          </w:tcPr>
          <w:p w:rsidR="00E13EF9" w:rsidRPr="006F0CBA" w:rsidRDefault="00E13EF9" w:rsidP="00E97E6B">
            <w:pPr>
              <w:jc w:val="center"/>
              <w:rPr>
                <w:b/>
                <w:bCs/>
                <w:sz w:val="20"/>
                <w:szCs w:val="20"/>
              </w:rPr>
            </w:pPr>
            <w:r w:rsidRPr="006F0CBA">
              <w:rPr>
                <w:b/>
                <w:bCs/>
                <w:sz w:val="20"/>
                <w:szCs w:val="20"/>
              </w:rPr>
              <w:t>Etap wojewódzki</w:t>
            </w:r>
          </w:p>
        </w:tc>
        <w:tc>
          <w:tcPr>
            <w:tcW w:w="1249" w:type="dxa"/>
          </w:tcPr>
          <w:p w:rsidR="00E13EF9" w:rsidRPr="006F0CBA" w:rsidRDefault="00E13EF9" w:rsidP="00E97E6B">
            <w:pPr>
              <w:jc w:val="center"/>
              <w:rPr>
                <w:b/>
                <w:bCs/>
                <w:sz w:val="20"/>
                <w:szCs w:val="20"/>
              </w:rPr>
            </w:pPr>
            <w:r w:rsidRPr="006F0CBA">
              <w:rPr>
                <w:b/>
                <w:bCs/>
                <w:sz w:val="20"/>
                <w:szCs w:val="20"/>
              </w:rPr>
              <w:t>Etap</w:t>
            </w:r>
          </w:p>
          <w:p w:rsidR="00E13EF9" w:rsidRPr="006F0CBA" w:rsidRDefault="00E13EF9" w:rsidP="00E97E6B">
            <w:pPr>
              <w:jc w:val="center"/>
              <w:rPr>
                <w:b/>
                <w:bCs/>
                <w:sz w:val="20"/>
                <w:szCs w:val="20"/>
              </w:rPr>
            </w:pPr>
            <w:r w:rsidRPr="006F0CBA">
              <w:rPr>
                <w:b/>
                <w:bCs/>
                <w:sz w:val="20"/>
                <w:szCs w:val="20"/>
              </w:rPr>
              <w:t>ogólnopolski</w:t>
            </w:r>
          </w:p>
        </w:tc>
      </w:tr>
      <w:tr w:rsidR="00E13EF9">
        <w:trPr>
          <w:cantSplit/>
          <w:tblCellSpacing w:w="20" w:type="dxa"/>
        </w:trPr>
        <w:tc>
          <w:tcPr>
            <w:tcW w:w="2310" w:type="dxa"/>
            <w:vAlign w:val="center"/>
          </w:tcPr>
          <w:p w:rsidR="00E13EF9" w:rsidRPr="00E97E6B" w:rsidRDefault="00E13EF9" w:rsidP="00E97E6B">
            <w:pPr>
              <w:rPr>
                <w:sz w:val="18"/>
                <w:szCs w:val="18"/>
              </w:rPr>
            </w:pPr>
            <w:r w:rsidRPr="00E97E6B">
              <w:rPr>
                <w:sz w:val="18"/>
                <w:szCs w:val="18"/>
              </w:rPr>
              <w:t>Sztafetowe biegi przełajowe</w:t>
            </w:r>
          </w:p>
        </w:tc>
        <w:tc>
          <w:tcPr>
            <w:tcW w:w="1120" w:type="dxa"/>
            <w:gridSpan w:val="2"/>
            <w:vAlign w:val="center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II</w:t>
            </w:r>
            <w:r w:rsidRPr="00F362BC">
              <w:rPr>
                <w:color w:val="FF0000"/>
                <w:sz w:val="18"/>
                <w:szCs w:val="18"/>
              </w:rPr>
              <w:t xml:space="preserve"> m. chł.</w:t>
            </w: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13EF9" w:rsidRPr="007C65E6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7C65E6">
              <w:rPr>
                <w:color w:val="FF0000"/>
                <w:sz w:val="18"/>
                <w:szCs w:val="18"/>
              </w:rPr>
              <w:t>VI m. ch.</w:t>
            </w:r>
          </w:p>
        </w:tc>
        <w:tc>
          <w:tcPr>
            <w:tcW w:w="2416" w:type="dxa"/>
            <w:vAlign w:val="center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</w:tcPr>
          <w:p w:rsidR="00E13EF9" w:rsidRPr="00F362BC" w:rsidRDefault="00E13EF9" w:rsidP="00E97E6B">
            <w:pPr>
              <w:jc w:val="center"/>
              <w:rPr>
                <w:sz w:val="18"/>
                <w:szCs w:val="18"/>
              </w:rPr>
            </w:pPr>
          </w:p>
        </w:tc>
      </w:tr>
      <w:tr w:rsidR="00E13EF9">
        <w:trPr>
          <w:cantSplit/>
          <w:tblCellSpacing w:w="20" w:type="dxa"/>
        </w:trPr>
        <w:tc>
          <w:tcPr>
            <w:tcW w:w="2310" w:type="dxa"/>
            <w:vAlign w:val="center"/>
          </w:tcPr>
          <w:p w:rsidR="00E13EF9" w:rsidRPr="00E97E6B" w:rsidRDefault="00E13EF9" w:rsidP="00E97E6B">
            <w:pPr>
              <w:rPr>
                <w:sz w:val="18"/>
                <w:szCs w:val="18"/>
              </w:rPr>
            </w:pPr>
            <w:r w:rsidRPr="00E97E6B">
              <w:rPr>
                <w:sz w:val="18"/>
                <w:szCs w:val="18"/>
              </w:rPr>
              <w:t xml:space="preserve">Wojewódzka Liga LZS w lekkiej atletyce </w:t>
            </w:r>
          </w:p>
        </w:tc>
        <w:tc>
          <w:tcPr>
            <w:tcW w:w="1120" w:type="dxa"/>
            <w:gridSpan w:val="2"/>
            <w:vAlign w:val="center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6" w:type="dxa"/>
            <w:vAlign w:val="center"/>
          </w:tcPr>
          <w:p w:rsidR="00E13EF9" w:rsidRDefault="00E13EF9" w:rsidP="00E97E6B">
            <w:pPr>
              <w:ind w:hanging="167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III. m. Anna Wędzik </w:t>
            </w:r>
            <w:r w:rsidRPr="007A5D44">
              <w:rPr>
                <w:sz w:val="18"/>
                <w:szCs w:val="18"/>
              </w:rPr>
              <w:t>– skok w dal,</w:t>
            </w:r>
          </w:p>
          <w:p w:rsidR="00E13EF9" w:rsidRPr="007A5D44" w:rsidRDefault="00E13EF9" w:rsidP="00E97E6B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III m. Oliwia Liwińska – </w:t>
            </w:r>
            <w:r w:rsidRPr="0045257D">
              <w:rPr>
                <w:sz w:val="18"/>
                <w:szCs w:val="18"/>
              </w:rPr>
              <w:t>bieg na 60 m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color w:val="FF0000"/>
                <w:sz w:val="18"/>
                <w:szCs w:val="18"/>
              </w:rPr>
              <w:t xml:space="preserve">II m. Oliwia Kot </w:t>
            </w:r>
            <w:r w:rsidRPr="007A5D44">
              <w:rPr>
                <w:sz w:val="18"/>
                <w:szCs w:val="18"/>
              </w:rPr>
              <w:t>– rzut piłeczką palantową,</w:t>
            </w:r>
          </w:p>
          <w:p w:rsidR="00E13EF9" w:rsidRPr="00F362BC" w:rsidRDefault="00E13EF9" w:rsidP="00E97E6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Drużynowo III miejsce</w:t>
            </w:r>
          </w:p>
        </w:tc>
        <w:tc>
          <w:tcPr>
            <w:tcW w:w="1249" w:type="dxa"/>
          </w:tcPr>
          <w:p w:rsidR="00E13EF9" w:rsidRPr="00F362BC" w:rsidRDefault="00E13EF9" w:rsidP="00E97E6B">
            <w:pPr>
              <w:jc w:val="center"/>
              <w:rPr>
                <w:sz w:val="18"/>
                <w:szCs w:val="18"/>
              </w:rPr>
            </w:pPr>
          </w:p>
        </w:tc>
      </w:tr>
      <w:tr w:rsidR="00E13EF9">
        <w:trPr>
          <w:cantSplit/>
          <w:tblCellSpacing w:w="20" w:type="dxa"/>
        </w:trPr>
        <w:tc>
          <w:tcPr>
            <w:tcW w:w="2310" w:type="dxa"/>
            <w:vAlign w:val="center"/>
          </w:tcPr>
          <w:p w:rsidR="00E13EF9" w:rsidRPr="00E97E6B" w:rsidRDefault="00E13EF9" w:rsidP="00E97E6B">
            <w:pPr>
              <w:rPr>
                <w:sz w:val="18"/>
                <w:szCs w:val="18"/>
              </w:rPr>
            </w:pPr>
            <w:r w:rsidRPr="00E97E6B">
              <w:rPr>
                <w:sz w:val="18"/>
                <w:szCs w:val="18"/>
              </w:rPr>
              <w:t>Indywidualne biegi przełajowe</w:t>
            </w:r>
          </w:p>
        </w:tc>
        <w:tc>
          <w:tcPr>
            <w:tcW w:w="1120" w:type="dxa"/>
            <w:gridSpan w:val="2"/>
            <w:vAlign w:val="center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 xml:space="preserve">Awans: </w:t>
            </w:r>
          </w:p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V m.  </w:t>
            </w: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Kamil Kosecki</w:t>
            </w:r>
          </w:p>
        </w:tc>
        <w:tc>
          <w:tcPr>
            <w:tcW w:w="1002" w:type="dxa"/>
            <w:gridSpan w:val="2"/>
            <w:vAlign w:val="center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416" w:type="dxa"/>
            <w:vAlign w:val="center"/>
          </w:tcPr>
          <w:p w:rsidR="00E13EF9" w:rsidRPr="00F362BC" w:rsidRDefault="00E13EF9" w:rsidP="00E97E6B">
            <w:pPr>
              <w:ind w:hanging="105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23. m. Kamil Kosecki</w:t>
            </w:r>
          </w:p>
        </w:tc>
        <w:tc>
          <w:tcPr>
            <w:tcW w:w="1249" w:type="dxa"/>
          </w:tcPr>
          <w:p w:rsidR="00E13EF9" w:rsidRPr="00F362BC" w:rsidRDefault="00E13EF9" w:rsidP="00E97E6B">
            <w:pPr>
              <w:jc w:val="center"/>
              <w:rPr>
                <w:sz w:val="18"/>
                <w:szCs w:val="18"/>
              </w:rPr>
            </w:pPr>
          </w:p>
        </w:tc>
      </w:tr>
      <w:tr w:rsidR="00E13EF9">
        <w:trPr>
          <w:cantSplit/>
          <w:tblCellSpacing w:w="20" w:type="dxa"/>
        </w:trPr>
        <w:tc>
          <w:tcPr>
            <w:tcW w:w="2310" w:type="dxa"/>
          </w:tcPr>
          <w:p w:rsidR="00E13EF9" w:rsidRPr="00E97E6B" w:rsidRDefault="00E13EF9" w:rsidP="00E97E6B">
            <w:pPr>
              <w:rPr>
                <w:sz w:val="18"/>
                <w:szCs w:val="18"/>
              </w:rPr>
            </w:pPr>
            <w:r w:rsidRPr="00E97E6B">
              <w:rPr>
                <w:sz w:val="18"/>
                <w:szCs w:val="18"/>
              </w:rPr>
              <w:t>Igrzyska Młodzieży Szkolnej w unihokeju</w:t>
            </w:r>
          </w:p>
        </w:tc>
        <w:tc>
          <w:tcPr>
            <w:tcW w:w="1120" w:type="dxa"/>
            <w:gridSpan w:val="2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>I</w:t>
            </w:r>
            <w:r>
              <w:rPr>
                <w:color w:val="FF0000"/>
                <w:sz w:val="18"/>
                <w:szCs w:val="18"/>
              </w:rPr>
              <w:t>I</w:t>
            </w:r>
            <w:r w:rsidRPr="00F362BC">
              <w:rPr>
                <w:color w:val="FF0000"/>
                <w:sz w:val="18"/>
                <w:szCs w:val="18"/>
              </w:rPr>
              <w:t xml:space="preserve"> m. dz.</w:t>
            </w: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</w:t>
            </w:r>
            <w:r w:rsidRPr="00F362BC">
              <w:rPr>
                <w:color w:val="FF0000"/>
                <w:sz w:val="18"/>
                <w:szCs w:val="18"/>
              </w:rPr>
              <w:t>V m. chł.</w:t>
            </w:r>
          </w:p>
        </w:tc>
        <w:tc>
          <w:tcPr>
            <w:tcW w:w="1002" w:type="dxa"/>
            <w:gridSpan w:val="2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>II m. dz.</w:t>
            </w:r>
          </w:p>
        </w:tc>
        <w:tc>
          <w:tcPr>
            <w:tcW w:w="2416" w:type="dxa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</w:tcPr>
          <w:p w:rsidR="00E13EF9" w:rsidRPr="00F362BC" w:rsidRDefault="00E13EF9" w:rsidP="00E97E6B">
            <w:pPr>
              <w:jc w:val="center"/>
              <w:rPr>
                <w:sz w:val="18"/>
                <w:szCs w:val="18"/>
              </w:rPr>
            </w:pPr>
          </w:p>
        </w:tc>
      </w:tr>
      <w:tr w:rsidR="00E13EF9">
        <w:trPr>
          <w:cantSplit/>
          <w:tblCellSpacing w:w="20" w:type="dxa"/>
        </w:trPr>
        <w:tc>
          <w:tcPr>
            <w:tcW w:w="2310" w:type="dxa"/>
          </w:tcPr>
          <w:p w:rsidR="00E13EF9" w:rsidRPr="00E97E6B" w:rsidRDefault="00E13EF9" w:rsidP="00E97E6B">
            <w:pPr>
              <w:rPr>
                <w:sz w:val="18"/>
                <w:szCs w:val="18"/>
              </w:rPr>
            </w:pPr>
            <w:r w:rsidRPr="00E97E6B">
              <w:rPr>
                <w:sz w:val="18"/>
                <w:szCs w:val="18"/>
              </w:rPr>
              <w:t>Igrzyska Młodzieży Szkolnej w  tenisie stołowym</w:t>
            </w:r>
          </w:p>
        </w:tc>
        <w:tc>
          <w:tcPr>
            <w:tcW w:w="1120" w:type="dxa"/>
            <w:gridSpan w:val="2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 w:rsidRPr="00F362BC">
              <w:rPr>
                <w:color w:val="FF0000"/>
                <w:sz w:val="18"/>
                <w:szCs w:val="18"/>
              </w:rPr>
              <w:t>I m. dz.</w:t>
            </w:r>
          </w:p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V </w:t>
            </w:r>
            <w:r w:rsidRPr="00F362BC">
              <w:rPr>
                <w:color w:val="FF0000"/>
                <w:sz w:val="18"/>
                <w:szCs w:val="18"/>
              </w:rPr>
              <w:t>m. dz.</w:t>
            </w:r>
          </w:p>
        </w:tc>
        <w:tc>
          <w:tcPr>
            <w:tcW w:w="2416" w:type="dxa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</w:tcPr>
          <w:p w:rsidR="00E13EF9" w:rsidRPr="00F362BC" w:rsidRDefault="00E13EF9" w:rsidP="00E97E6B">
            <w:pPr>
              <w:rPr>
                <w:sz w:val="18"/>
                <w:szCs w:val="18"/>
              </w:rPr>
            </w:pPr>
          </w:p>
        </w:tc>
      </w:tr>
      <w:tr w:rsidR="00E13EF9">
        <w:trPr>
          <w:cantSplit/>
          <w:tblCellSpacing w:w="20" w:type="dxa"/>
        </w:trPr>
        <w:tc>
          <w:tcPr>
            <w:tcW w:w="2310" w:type="dxa"/>
          </w:tcPr>
          <w:p w:rsidR="00E13EF9" w:rsidRPr="00E97E6B" w:rsidRDefault="00E13EF9" w:rsidP="00E97E6B">
            <w:pPr>
              <w:rPr>
                <w:sz w:val="18"/>
                <w:szCs w:val="18"/>
              </w:rPr>
            </w:pPr>
            <w:r w:rsidRPr="00E97E6B">
              <w:rPr>
                <w:sz w:val="18"/>
                <w:szCs w:val="18"/>
              </w:rPr>
              <w:t>Igrzyska Młodzieży Szkolnej w grach i zabawach klas I-IV</w:t>
            </w:r>
          </w:p>
        </w:tc>
        <w:tc>
          <w:tcPr>
            <w:tcW w:w="1120" w:type="dxa"/>
            <w:gridSpan w:val="2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II m.</w:t>
            </w:r>
          </w:p>
        </w:tc>
        <w:tc>
          <w:tcPr>
            <w:tcW w:w="1671" w:type="dxa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6" w:type="dxa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</w:tcPr>
          <w:p w:rsidR="00E13EF9" w:rsidRPr="00F362BC" w:rsidRDefault="00E13EF9" w:rsidP="00E97E6B">
            <w:pPr>
              <w:rPr>
                <w:sz w:val="18"/>
                <w:szCs w:val="18"/>
              </w:rPr>
            </w:pPr>
          </w:p>
        </w:tc>
      </w:tr>
      <w:tr w:rsidR="00E13EF9">
        <w:trPr>
          <w:cantSplit/>
          <w:tblCellSpacing w:w="20" w:type="dxa"/>
        </w:trPr>
        <w:tc>
          <w:tcPr>
            <w:tcW w:w="2310" w:type="dxa"/>
          </w:tcPr>
          <w:p w:rsidR="00E13EF9" w:rsidRPr="00E97E6B" w:rsidRDefault="00E13EF9" w:rsidP="00E97E6B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E97E6B">
              <w:rPr>
                <w:b w:val="0"/>
                <w:bCs w:val="0"/>
                <w:sz w:val="18"/>
                <w:szCs w:val="18"/>
              </w:rPr>
              <w:t>Igrzyska Młodzieży Szkolnej w „grach i zabawach”</w:t>
            </w:r>
          </w:p>
        </w:tc>
        <w:tc>
          <w:tcPr>
            <w:tcW w:w="1120" w:type="dxa"/>
            <w:gridSpan w:val="2"/>
          </w:tcPr>
          <w:p w:rsidR="00E13EF9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II m. </w:t>
            </w:r>
          </w:p>
        </w:tc>
        <w:tc>
          <w:tcPr>
            <w:tcW w:w="1671" w:type="dxa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6" w:type="dxa"/>
          </w:tcPr>
          <w:p w:rsidR="00E13EF9" w:rsidRPr="00F362BC" w:rsidRDefault="00E13EF9" w:rsidP="00E97E6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</w:tcPr>
          <w:p w:rsidR="00E13EF9" w:rsidRPr="00F362BC" w:rsidRDefault="00E13EF9" w:rsidP="00E97E6B">
            <w:pPr>
              <w:rPr>
                <w:sz w:val="18"/>
                <w:szCs w:val="18"/>
              </w:rPr>
            </w:pPr>
          </w:p>
        </w:tc>
      </w:tr>
    </w:tbl>
    <w:p w:rsidR="00E13EF9" w:rsidRDefault="00E13EF9" w:rsidP="006F0CBA">
      <w:pPr>
        <w:ind w:firstLine="142"/>
        <w:jc w:val="both"/>
        <w:rPr>
          <w:sz w:val="20"/>
          <w:szCs w:val="20"/>
        </w:rPr>
      </w:pPr>
    </w:p>
    <w:p w:rsidR="00E13EF9" w:rsidRPr="00F362BC" w:rsidRDefault="00E13EF9" w:rsidP="007A5D44">
      <w:pPr>
        <w:spacing w:line="360" w:lineRule="auto"/>
        <w:ind w:firstLine="142"/>
        <w:jc w:val="both"/>
        <w:rPr>
          <w:sz w:val="18"/>
          <w:szCs w:val="18"/>
        </w:rPr>
      </w:pPr>
      <w:r w:rsidRPr="00F362BC">
        <w:rPr>
          <w:sz w:val="18"/>
          <w:szCs w:val="18"/>
        </w:rPr>
        <w:t>1</w:t>
      </w:r>
      <w:r>
        <w:rPr>
          <w:sz w:val="18"/>
          <w:szCs w:val="18"/>
        </w:rPr>
        <w:t>5</w:t>
      </w:r>
      <w:r w:rsidRPr="00F362BC">
        <w:rPr>
          <w:sz w:val="18"/>
          <w:szCs w:val="18"/>
        </w:rPr>
        <w:t xml:space="preserve"> grudnia 201</w:t>
      </w:r>
      <w:r>
        <w:rPr>
          <w:sz w:val="18"/>
          <w:szCs w:val="18"/>
        </w:rPr>
        <w:t>7</w:t>
      </w:r>
      <w:r w:rsidRPr="00F362BC">
        <w:rPr>
          <w:sz w:val="18"/>
          <w:szCs w:val="18"/>
        </w:rPr>
        <w:t xml:space="preserve"> r. w Zelowskim Domu Kultury odbyło się podsumowanie roku sportowego Miejsko - Gminnego Ludowego Klubu Sportowego za 201</w:t>
      </w:r>
      <w:r>
        <w:rPr>
          <w:sz w:val="18"/>
          <w:szCs w:val="18"/>
        </w:rPr>
        <w:t>7</w:t>
      </w:r>
      <w:r w:rsidRPr="00F362BC">
        <w:rPr>
          <w:sz w:val="18"/>
          <w:szCs w:val="18"/>
        </w:rPr>
        <w:t xml:space="preserve"> rok. Podczas plebiscytu zostały wręczone wyróżnienia dla uczniów i nauczycieli naszej szkoły:</w:t>
      </w:r>
    </w:p>
    <w:p w:rsidR="00E13EF9" w:rsidRPr="00F362BC" w:rsidRDefault="00E13EF9" w:rsidP="007A5D44">
      <w:pPr>
        <w:spacing w:line="360" w:lineRule="auto"/>
        <w:ind w:left="1134"/>
        <w:jc w:val="both"/>
        <w:rPr>
          <w:sz w:val="18"/>
          <w:szCs w:val="18"/>
        </w:rPr>
      </w:pPr>
    </w:p>
    <w:p w:rsidR="00E13EF9" w:rsidRPr="000A2329" w:rsidRDefault="00E13EF9" w:rsidP="007A5D44">
      <w:pPr>
        <w:pStyle w:val="ListParagraph"/>
        <w:numPr>
          <w:ilvl w:val="0"/>
          <w:numId w:val="5"/>
        </w:numPr>
        <w:spacing w:line="360" w:lineRule="auto"/>
        <w:ind w:left="1560" w:hanging="426"/>
        <w:jc w:val="both"/>
        <w:rPr>
          <w:color w:val="FF0000"/>
          <w:sz w:val="18"/>
          <w:szCs w:val="18"/>
        </w:rPr>
      </w:pPr>
      <w:r w:rsidRPr="00044E9A">
        <w:rPr>
          <w:sz w:val="18"/>
          <w:szCs w:val="18"/>
        </w:rPr>
        <w:t xml:space="preserve">Plebiscyt na 10 najlepszych sportowców – </w:t>
      </w:r>
      <w:r w:rsidRPr="00044E9A">
        <w:rPr>
          <w:color w:val="FF0000"/>
          <w:sz w:val="18"/>
          <w:szCs w:val="18"/>
        </w:rPr>
        <w:t xml:space="preserve">V miejsce </w:t>
      </w:r>
      <w:r>
        <w:rPr>
          <w:color w:val="FF0000"/>
          <w:sz w:val="18"/>
          <w:szCs w:val="18"/>
        </w:rPr>
        <w:t>Bartosz Adamczewski;</w:t>
      </w:r>
    </w:p>
    <w:p w:rsidR="00E13EF9" w:rsidRPr="004115B8" w:rsidRDefault="00E13EF9" w:rsidP="007A5D44">
      <w:pPr>
        <w:pStyle w:val="ListParagraph"/>
        <w:numPr>
          <w:ilvl w:val="0"/>
          <w:numId w:val="5"/>
        </w:numPr>
        <w:spacing w:line="360" w:lineRule="auto"/>
        <w:ind w:left="1560" w:hanging="426"/>
        <w:jc w:val="both"/>
        <w:rPr>
          <w:color w:val="FF0000"/>
          <w:sz w:val="18"/>
          <w:szCs w:val="18"/>
        </w:rPr>
      </w:pPr>
      <w:r w:rsidRPr="006748CA">
        <w:rPr>
          <w:sz w:val="18"/>
          <w:szCs w:val="18"/>
        </w:rPr>
        <w:t xml:space="preserve">Odkrycie sportowe roku </w:t>
      </w:r>
      <w:r>
        <w:rPr>
          <w:sz w:val="18"/>
          <w:szCs w:val="18"/>
        </w:rPr>
        <w:t>–</w:t>
      </w:r>
      <w:r w:rsidRPr="006748CA">
        <w:rPr>
          <w:sz w:val="18"/>
          <w:szCs w:val="18"/>
        </w:rPr>
        <w:t xml:space="preserve"> </w:t>
      </w:r>
      <w:r w:rsidRPr="000A2329">
        <w:rPr>
          <w:color w:val="FF0000"/>
          <w:sz w:val="18"/>
          <w:szCs w:val="18"/>
        </w:rPr>
        <w:t>Wiktoria Wilczek</w:t>
      </w:r>
      <w:r w:rsidRPr="004115B8">
        <w:rPr>
          <w:color w:val="FF0000"/>
          <w:sz w:val="18"/>
          <w:szCs w:val="18"/>
        </w:rPr>
        <w:t>;</w:t>
      </w:r>
    </w:p>
    <w:p w:rsidR="00E13EF9" w:rsidRPr="004115B8" w:rsidRDefault="00E13EF9" w:rsidP="007A5D44">
      <w:pPr>
        <w:pStyle w:val="ListParagraph"/>
        <w:numPr>
          <w:ilvl w:val="0"/>
          <w:numId w:val="5"/>
        </w:numPr>
        <w:spacing w:line="360" w:lineRule="auto"/>
        <w:ind w:left="1560" w:hanging="426"/>
        <w:jc w:val="both"/>
        <w:rPr>
          <w:color w:val="FF0000"/>
          <w:sz w:val="18"/>
          <w:szCs w:val="18"/>
        </w:rPr>
      </w:pPr>
      <w:r w:rsidRPr="006748CA">
        <w:rPr>
          <w:sz w:val="18"/>
          <w:szCs w:val="18"/>
        </w:rPr>
        <w:t xml:space="preserve">Trener - wychowawca </w:t>
      </w:r>
      <w:r>
        <w:rPr>
          <w:sz w:val="18"/>
          <w:szCs w:val="18"/>
        </w:rPr>
        <w:t>–</w:t>
      </w:r>
      <w:r w:rsidRPr="006748CA">
        <w:rPr>
          <w:sz w:val="18"/>
          <w:szCs w:val="18"/>
        </w:rPr>
        <w:t xml:space="preserve"> </w:t>
      </w:r>
      <w:r w:rsidRPr="004115B8">
        <w:rPr>
          <w:color w:val="FF0000"/>
          <w:sz w:val="18"/>
          <w:szCs w:val="18"/>
        </w:rPr>
        <w:t>mgr Jacek Pawełoszek.</w:t>
      </w:r>
    </w:p>
    <w:p w:rsidR="00E13EF9" w:rsidRPr="00F362BC" w:rsidRDefault="00E13EF9" w:rsidP="007A5D44">
      <w:pPr>
        <w:spacing w:line="360" w:lineRule="auto"/>
        <w:ind w:firstLine="142"/>
        <w:jc w:val="both"/>
        <w:rPr>
          <w:sz w:val="18"/>
          <w:szCs w:val="18"/>
        </w:rPr>
      </w:pPr>
    </w:p>
    <w:p w:rsidR="00E13EF9" w:rsidRPr="00F362BC" w:rsidRDefault="00E13EF9" w:rsidP="007A5D44">
      <w:pPr>
        <w:spacing w:line="360" w:lineRule="auto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16 grudnia</w:t>
      </w:r>
      <w:r w:rsidRPr="00F362BC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F362BC">
        <w:rPr>
          <w:sz w:val="18"/>
          <w:szCs w:val="18"/>
        </w:rPr>
        <w:t xml:space="preserve"> r. w auli Wojewódzkiego Zrzeszenia LZS przy ulicy Piotrkowskiej w Łodzi odbyło się podsumowanie sezonu sportowego LZS województwa łódzkiego. W trakcie uroczystości wyróżniono najlepsze szkoły podstawowe biorące udział w imprezach sportowych organizowanych przez wojewódzkie Zrzeszenie LZS w Łodzi. Nagrodzono również najwszechstronniejszych sportowców oraz kluby sportowe. W kategorii szkół podstawowych nasza szkoła zdobyła </w:t>
      </w:r>
      <w:r w:rsidRPr="000A2329">
        <w:rPr>
          <w:color w:val="FF0000"/>
          <w:sz w:val="18"/>
          <w:szCs w:val="18"/>
        </w:rPr>
        <w:t>I</w:t>
      </w:r>
      <w:r>
        <w:rPr>
          <w:color w:val="FF0000"/>
          <w:sz w:val="18"/>
          <w:szCs w:val="18"/>
          <w:u w:val="single"/>
        </w:rPr>
        <w:t>V </w:t>
      </w:r>
      <w:r w:rsidRPr="00F362BC">
        <w:rPr>
          <w:color w:val="FF0000"/>
          <w:sz w:val="18"/>
          <w:szCs w:val="18"/>
          <w:u w:val="single"/>
        </w:rPr>
        <w:t>miejsce w województwie łódzkim</w:t>
      </w:r>
      <w:r w:rsidRPr="00F362BC">
        <w:rPr>
          <w:sz w:val="18"/>
          <w:szCs w:val="18"/>
        </w:rPr>
        <w:t>. Na ten sukces zapracowali uczniowie oraz naucz</w:t>
      </w:r>
      <w:r>
        <w:rPr>
          <w:sz w:val="18"/>
          <w:szCs w:val="18"/>
        </w:rPr>
        <w:t>yciele wychowania fizycznego. W </w:t>
      </w:r>
      <w:r w:rsidRPr="00F362BC">
        <w:rPr>
          <w:sz w:val="18"/>
          <w:szCs w:val="18"/>
        </w:rPr>
        <w:t>roku szkolnym 201</w:t>
      </w:r>
      <w:r>
        <w:rPr>
          <w:sz w:val="18"/>
          <w:szCs w:val="18"/>
        </w:rPr>
        <w:t>6</w:t>
      </w:r>
      <w:r w:rsidRPr="00F362BC">
        <w:rPr>
          <w:sz w:val="18"/>
          <w:szCs w:val="18"/>
        </w:rPr>
        <w:t>/201</w:t>
      </w:r>
      <w:r>
        <w:rPr>
          <w:sz w:val="18"/>
          <w:szCs w:val="18"/>
        </w:rPr>
        <w:t>7</w:t>
      </w:r>
      <w:r w:rsidRPr="00F362BC">
        <w:rPr>
          <w:sz w:val="18"/>
          <w:szCs w:val="18"/>
        </w:rPr>
        <w:t xml:space="preserve"> zawodnicy SP2 z sukcesami startowali w licznych zawodach sportowych na szczeblu wojewódzkim i ogólnopolskim. </w:t>
      </w:r>
    </w:p>
    <w:sectPr w:rsidR="00E13EF9" w:rsidRPr="00F362BC" w:rsidSect="008C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67135"/>
    <w:multiLevelType w:val="hybridMultilevel"/>
    <w:tmpl w:val="A8DC9BD2"/>
    <w:lvl w:ilvl="0" w:tplc="335A778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49BC05C4"/>
    <w:multiLevelType w:val="hybridMultilevel"/>
    <w:tmpl w:val="AD505914"/>
    <w:lvl w:ilvl="0" w:tplc="A2449AE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F0649"/>
    <w:multiLevelType w:val="hybridMultilevel"/>
    <w:tmpl w:val="0C1CDB48"/>
    <w:lvl w:ilvl="0" w:tplc="D2D6EAF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">
    <w:nsid w:val="5F5755D2"/>
    <w:multiLevelType w:val="hybridMultilevel"/>
    <w:tmpl w:val="4E6863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0AE50B9"/>
    <w:multiLevelType w:val="hybridMultilevel"/>
    <w:tmpl w:val="383250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>
    <w:nsid w:val="6AAD47BA"/>
    <w:multiLevelType w:val="hybridMultilevel"/>
    <w:tmpl w:val="CADE58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007"/>
    <w:rsid w:val="00005E57"/>
    <w:rsid w:val="00006D55"/>
    <w:rsid w:val="00013056"/>
    <w:rsid w:val="00035FCA"/>
    <w:rsid w:val="00040437"/>
    <w:rsid w:val="00044E9A"/>
    <w:rsid w:val="00060254"/>
    <w:rsid w:val="000A2329"/>
    <w:rsid w:val="000B0599"/>
    <w:rsid w:val="000C0F48"/>
    <w:rsid w:val="000C47EA"/>
    <w:rsid w:val="000C5E75"/>
    <w:rsid w:val="000E0DF2"/>
    <w:rsid w:val="00123AFF"/>
    <w:rsid w:val="00126815"/>
    <w:rsid w:val="00195FD3"/>
    <w:rsid w:val="00196D36"/>
    <w:rsid w:val="001A40DE"/>
    <w:rsid w:val="001B5096"/>
    <w:rsid w:val="001D0E6E"/>
    <w:rsid w:val="001D14F4"/>
    <w:rsid w:val="00212227"/>
    <w:rsid w:val="00223B31"/>
    <w:rsid w:val="00233E9B"/>
    <w:rsid w:val="00241DF6"/>
    <w:rsid w:val="002637DA"/>
    <w:rsid w:val="002C1485"/>
    <w:rsid w:val="0033469F"/>
    <w:rsid w:val="0035344E"/>
    <w:rsid w:val="003544F8"/>
    <w:rsid w:val="00380865"/>
    <w:rsid w:val="003A125D"/>
    <w:rsid w:val="003E08AA"/>
    <w:rsid w:val="003E1886"/>
    <w:rsid w:val="004115B8"/>
    <w:rsid w:val="004308E9"/>
    <w:rsid w:val="0045257D"/>
    <w:rsid w:val="004809CD"/>
    <w:rsid w:val="004A3B30"/>
    <w:rsid w:val="004D41E7"/>
    <w:rsid w:val="004E0902"/>
    <w:rsid w:val="004F1B56"/>
    <w:rsid w:val="005150C6"/>
    <w:rsid w:val="00573A87"/>
    <w:rsid w:val="005A64AF"/>
    <w:rsid w:val="005D3807"/>
    <w:rsid w:val="00645BF9"/>
    <w:rsid w:val="006748CA"/>
    <w:rsid w:val="006A6545"/>
    <w:rsid w:val="006E7E30"/>
    <w:rsid w:val="006F0CBA"/>
    <w:rsid w:val="006F3016"/>
    <w:rsid w:val="00753BA9"/>
    <w:rsid w:val="00755F2A"/>
    <w:rsid w:val="007775CC"/>
    <w:rsid w:val="007A0FC7"/>
    <w:rsid w:val="007A20D1"/>
    <w:rsid w:val="007A5D44"/>
    <w:rsid w:val="007C1B42"/>
    <w:rsid w:val="007C65E6"/>
    <w:rsid w:val="00843EEB"/>
    <w:rsid w:val="0085602D"/>
    <w:rsid w:val="008B5CB6"/>
    <w:rsid w:val="008C067B"/>
    <w:rsid w:val="008C2007"/>
    <w:rsid w:val="008C2198"/>
    <w:rsid w:val="008C37C2"/>
    <w:rsid w:val="008D1C49"/>
    <w:rsid w:val="008D2717"/>
    <w:rsid w:val="008D57C6"/>
    <w:rsid w:val="008E2550"/>
    <w:rsid w:val="00927D9B"/>
    <w:rsid w:val="009346C5"/>
    <w:rsid w:val="00944B8B"/>
    <w:rsid w:val="009549F0"/>
    <w:rsid w:val="009E15B7"/>
    <w:rsid w:val="009E5B67"/>
    <w:rsid w:val="00A2144B"/>
    <w:rsid w:val="00A23FD0"/>
    <w:rsid w:val="00A24250"/>
    <w:rsid w:val="00A32AC1"/>
    <w:rsid w:val="00A60600"/>
    <w:rsid w:val="00A75112"/>
    <w:rsid w:val="00AA49C3"/>
    <w:rsid w:val="00AE24CE"/>
    <w:rsid w:val="00AE552F"/>
    <w:rsid w:val="00AF7087"/>
    <w:rsid w:val="00B053A5"/>
    <w:rsid w:val="00B20560"/>
    <w:rsid w:val="00B2590C"/>
    <w:rsid w:val="00B41A91"/>
    <w:rsid w:val="00B7615C"/>
    <w:rsid w:val="00B7795F"/>
    <w:rsid w:val="00BA0053"/>
    <w:rsid w:val="00BD5F08"/>
    <w:rsid w:val="00BF1478"/>
    <w:rsid w:val="00C24B6D"/>
    <w:rsid w:val="00C37A49"/>
    <w:rsid w:val="00C37D0C"/>
    <w:rsid w:val="00C927AA"/>
    <w:rsid w:val="00CA0B3B"/>
    <w:rsid w:val="00CB13D3"/>
    <w:rsid w:val="00CF68F5"/>
    <w:rsid w:val="00D00DBC"/>
    <w:rsid w:val="00D30C2C"/>
    <w:rsid w:val="00D35CBB"/>
    <w:rsid w:val="00D73FB3"/>
    <w:rsid w:val="00D77A1C"/>
    <w:rsid w:val="00D86BEF"/>
    <w:rsid w:val="00DB3A40"/>
    <w:rsid w:val="00DC4F71"/>
    <w:rsid w:val="00DD1404"/>
    <w:rsid w:val="00E00C34"/>
    <w:rsid w:val="00E13EF9"/>
    <w:rsid w:val="00E314BC"/>
    <w:rsid w:val="00E8387C"/>
    <w:rsid w:val="00E9215B"/>
    <w:rsid w:val="00E97E6B"/>
    <w:rsid w:val="00EA66C4"/>
    <w:rsid w:val="00EB506B"/>
    <w:rsid w:val="00ED4726"/>
    <w:rsid w:val="00ED72D1"/>
    <w:rsid w:val="00EE7879"/>
    <w:rsid w:val="00EF611C"/>
    <w:rsid w:val="00F33B25"/>
    <w:rsid w:val="00F362BC"/>
    <w:rsid w:val="00F63C7F"/>
    <w:rsid w:val="00F74604"/>
    <w:rsid w:val="00FA5498"/>
    <w:rsid w:val="00FB45B2"/>
    <w:rsid w:val="00FB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0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4115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115B8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Title">
    <w:name w:val="Title"/>
    <w:basedOn w:val="Normal"/>
    <w:link w:val="TitleChar"/>
    <w:uiPriority w:val="99"/>
    <w:qFormat/>
    <w:rsid w:val="008C2007"/>
    <w:pPr>
      <w:spacing w:line="360" w:lineRule="auto"/>
      <w:jc w:val="center"/>
    </w:pPr>
    <w:rPr>
      <w:color w:val="0000F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C2007"/>
    <w:rPr>
      <w:rFonts w:ascii="Times New Roman" w:hAnsi="Times New Roman" w:cs="Times New Roman"/>
      <w:color w:val="0000FF"/>
      <w:sz w:val="24"/>
      <w:szCs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8C2007"/>
    <w:pPr>
      <w:spacing w:line="360" w:lineRule="auto"/>
      <w:jc w:val="center"/>
    </w:pPr>
    <w:rPr>
      <w:color w:val="0000F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C2007"/>
    <w:rPr>
      <w:rFonts w:ascii="Times New Roman" w:hAnsi="Times New Roman" w:cs="Times New Roman"/>
      <w:color w:val="0000FF"/>
      <w:sz w:val="24"/>
      <w:szCs w:val="24"/>
      <w:lang w:eastAsia="pl-PL"/>
    </w:rPr>
  </w:style>
  <w:style w:type="paragraph" w:customStyle="1" w:styleId="Etykietarozdziau">
    <w:name w:val="Etykieta rozdziału"/>
    <w:basedOn w:val="Normal"/>
    <w:next w:val="Normal"/>
    <w:uiPriority w:val="99"/>
    <w:rsid w:val="008C2007"/>
    <w:pPr>
      <w:keepNext/>
      <w:keepLines/>
      <w:spacing w:before="240" w:after="240"/>
      <w:jc w:val="center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843EEB"/>
    <w:pPr>
      <w:ind w:left="720"/>
    </w:pPr>
  </w:style>
  <w:style w:type="character" w:styleId="Strong">
    <w:name w:val="Strong"/>
    <w:basedOn w:val="DefaultParagraphFont"/>
    <w:uiPriority w:val="99"/>
    <w:qFormat/>
    <w:rsid w:val="00FA54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B0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59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594</Words>
  <Characters>3570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 UCZNIÓW SP 2 W ZELOWIE</dc:title>
  <dc:subject/>
  <dc:creator>acerr</dc:creator>
  <cp:keywords/>
  <dc:description/>
  <cp:lastModifiedBy>adi</cp:lastModifiedBy>
  <cp:revision>2</cp:revision>
  <cp:lastPrinted>2016-05-19T09:40:00Z</cp:lastPrinted>
  <dcterms:created xsi:type="dcterms:W3CDTF">2018-03-10T19:16:00Z</dcterms:created>
  <dcterms:modified xsi:type="dcterms:W3CDTF">2018-03-10T19:16:00Z</dcterms:modified>
</cp:coreProperties>
</file>