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6F" w:rsidRPr="00602A36" w:rsidRDefault="003F146F" w:rsidP="006778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Mazurek Dąbrowskiego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  <w:sz w:val="24"/>
          <w:szCs w:val="24"/>
        </w:rPr>
        <w:t>1. Jeszcze Polska nie zginęła,</w:t>
      </w:r>
      <w:r w:rsidRPr="00602A36">
        <w:rPr>
          <w:rFonts w:ascii="Times New Roman" w:hAnsi="Times New Roman" w:cs="Times New Roman"/>
          <w:sz w:val="24"/>
          <w:szCs w:val="24"/>
        </w:rPr>
        <w:br/>
        <w:t xml:space="preserve">Kiedy my żyjemy. </w:t>
      </w:r>
      <w:r w:rsidRPr="00602A36">
        <w:rPr>
          <w:rFonts w:ascii="Times New Roman" w:hAnsi="Times New Roman" w:cs="Times New Roman"/>
          <w:sz w:val="24"/>
          <w:szCs w:val="24"/>
        </w:rPr>
        <w:br/>
        <w:t>Co nam obca przemoc wzięła,</w:t>
      </w:r>
      <w:r w:rsidRPr="00602A36">
        <w:rPr>
          <w:rFonts w:ascii="Times New Roman" w:hAnsi="Times New Roman" w:cs="Times New Roman"/>
          <w:sz w:val="24"/>
          <w:szCs w:val="24"/>
        </w:rPr>
        <w:br/>
        <w:t>Szablą odbierzemy.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Dąbrowski,</w:t>
      </w:r>
      <w:r w:rsidRPr="00602A36">
        <w:rPr>
          <w:rFonts w:ascii="Times New Roman" w:hAnsi="Times New Roman" w:cs="Times New Roman"/>
          <w:sz w:val="24"/>
          <w:szCs w:val="24"/>
        </w:rPr>
        <w:br/>
        <w:t>Z ziemi włoskiej do Polski.</w:t>
      </w:r>
      <w:r w:rsidRPr="00602A36">
        <w:rPr>
          <w:rFonts w:ascii="Times New Roman" w:hAnsi="Times New Roman" w:cs="Times New Roman"/>
          <w:sz w:val="24"/>
          <w:szCs w:val="24"/>
        </w:rPr>
        <w:br/>
        <w:t>Za twoim przewodem</w:t>
      </w:r>
      <w:r w:rsidRPr="00602A36">
        <w:rPr>
          <w:rFonts w:ascii="Times New Roman" w:hAnsi="Times New Roman" w:cs="Times New Roman"/>
          <w:sz w:val="24"/>
          <w:szCs w:val="24"/>
        </w:rPr>
        <w:br/>
        <w:t>Złączym się z narodem.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2. Przejdziem Wisłę, przejdziem Wartę,</w:t>
      </w:r>
      <w:r w:rsidRPr="00602A36">
        <w:rPr>
          <w:rFonts w:ascii="Times New Roman" w:hAnsi="Times New Roman" w:cs="Times New Roman"/>
          <w:sz w:val="24"/>
          <w:szCs w:val="24"/>
        </w:rPr>
        <w:br/>
        <w:t>Będziem Polakami.</w:t>
      </w:r>
      <w:r w:rsidRPr="00602A36">
        <w:rPr>
          <w:rFonts w:ascii="Times New Roman" w:hAnsi="Times New Roman" w:cs="Times New Roman"/>
          <w:sz w:val="24"/>
          <w:szCs w:val="24"/>
        </w:rPr>
        <w:br/>
        <w:t>Dał nam przykład Bonaparte,</w:t>
      </w:r>
      <w:r w:rsidRPr="00602A36">
        <w:rPr>
          <w:rFonts w:ascii="Times New Roman" w:hAnsi="Times New Roman" w:cs="Times New Roman"/>
          <w:sz w:val="24"/>
          <w:szCs w:val="24"/>
        </w:rPr>
        <w:br/>
        <w:t>Jak zwyciężać mamy.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3. Jak Czarniecki do Poznania</w:t>
      </w:r>
      <w:r w:rsidRPr="00602A36">
        <w:rPr>
          <w:rFonts w:ascii="Times New Roman" w:hAnsi="Times New Roman" w:cs="Times New Roman"/>
          <w:sz w:val="24"/>
          <w:szCs w:val="24"/>
        </w:rPr>
        <w:br/>
        <w:t>Po szwedzkim zaborze,</w:t>
      </w:r>
      <w:r w:rsidRPr="00602A36">
        <w:rPr>
          <w:rFonts w:ascii="Times New Roman" w:hAnsi="Times New Roman" w:cs="Times New Roman"/>
          <w:sz w:val="24"/>
          <w:szCs w:val="24"/>
        </w:rPr>
        <w:br/>
        <w:t>Dla ojczyzny ratowania</w:t>
      </w:r>
      <w:r w:rsidRPr="00602A36">
        <w:rPr>
          <w:rFonts w:ascii="Times New Roman" w:hAnsi="Times New Roman" w:cs="Times New Roman"/>
          <w:sz w:val="24"/>
          <w:szCs w:val="24"/>
        </w:rPr>
        <w:br/>
        <w:t>Wrócim się przez morze.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4. Już tam ojciec do swej Basi</w:t>
      </w:r>
      <w:r w:rsidRPr="00602A36">
        <w:rPr>
          <w:rFonts w:ascii="Times New Roman" w:hAnsi="Times New Roman" w:cs="Times New Roman"/>
          <w:sz w:val="24"/>
          <w:szCs w:val="24"/>
        </w:rPr>
        <w:br/>
        <w:t>Mówi zapłakany –</w:t>
      </w:r>
      <w:r w:rsidRPr="00602A36">
        <w:rPr>
          <w:rFonts w:ascii="Times New Roman" w:hAnsi="Times New Roman" w:cs="Times New Roman"/>
          <w:sz w:val="24"/>
          <w:szCs w:val="24"/>
        </w:rPr>
        <w:br/>
        <w:t>Słuchaj jeno, pono nasi</w:t>
      </w:r>
      <w:r w:rsidRPr="00602A36">
        <w:rPr>
          <w:rFonts w:ascii="Times New Roman" w:hAnsi="Times New Roman" w:cs="Times New Roman"/>
          <w:sz w:val="24"/>
          <w:szCs w:val="24"/>
        </w:rPr>
        <w:br/>
        <w:t>Biją w tarabany.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67787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602A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ota</w:t>
      </w:r>
    </w:p>
    <w:p w:rsidR="003F146F" w:rsidRPr="00602A36" w:rsidRDefault="003F146F" w:rsidP="006778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2A36">
        <w:rPr>
          <w:rFonts w:ascii="Times New Roman" w:hAnsi="Times New Roman" w:cs="Times New Roman"/>
          <w:sz w:val="24"/>
          <w:szCs w:val="24"/>
          <w:lang w:eastAsia="pl-PL"/>
        </w:rPr>
        <w:t>muzyka: Feliks Nowowiejski</w:t>
      </w:r>
      <w:r w:rsidRPr="00602A36">
        <w:rPr>
          <w:rFonts w:ascii="Times New Roman" w:hAnsi="Times New Roman" w:cs="Times New Roman"/>
          <w:sz w:val="24"/>
          <w:szCs w:val="24"/>
          <w:lang w:eastAsia="pl-PL"/>
        </w:rPr>
        <w:br/>
        <w:t>słowa: Maria Konopnicka</w:t>
      </w:r>
    </w:p>
    <w:p w:rsidR="003F146F" w:rsidRPr="00602A36" w:rsidRDefault="003F146F" w:rsidP="0067787D">
      <w:pPr>
        <w:pStyle w:val="NormalWeb"/>
      </w:pPr>
      <w:r w:rsidRPr="00602A36">
        <w:t>1. Nie rzucim ziemi skąd nasz ród!</w:t>
      </w:r>
      <w:r w:rsidRPr="00602A36">
        <w:br/>
        <w:t>Nie damy pogrześć mowy.</w:t>
      </w:r>
      <w:r w:rsidRPr="00602A36">
        <w:br/>
        <w:t>Polski my naród, polski lud,</w:t>
      </w:r>
      <w:r w:rsidRPr="00602A36">
        <w:br/>
        <w:t>Królewski szczep Piastowy.</w:t>
      </w:r>
      <w:r w:rsidRPr="00602A36">
        <w:br/>
        <w:t>Nie damy, by nas zgnębił wróg!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67787D">
      <w:pPr>
        <w:pStyle w:val="NormalWeb"/>
      </w:pPr>
      <w:r w:rsidRPr="00602A36">
        <w:t>2. Do krwi ostatniej kropli z żył</w:t>
      </w:r>
      <w:r w:rsidRPr="00602A36">
        <w:br/>
        <w:t>Bronić będziemy ducha,</w:t>
      </w:r>
      <w:r w:rsidRPr="00602A36">
        <w:br/>
        <w:t>Aż się rozpadnie w proch i w pył</w:t>
      </w:r>
      <w:r w:rsidRPr="00602A36">
        <w:br/>
        <w:t>Krzyżacka zawierucha.</w:t>
      </w:r>
      <w:r w:rsidRPr="00602A36">
        <w:br/>
        <w:t>Twierdzą nam będzie każdy próg!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67787D">
      <w:pPr>
        <w:pStyle w:val="NormalWeb"/>
      </w:pPr>
      <w:r w:rsidRPr="00602A36">
        <w:t>3. Nie będzie Niemiec pluł nam w twarz</w:t>
      </w:r>
      <w:r w:rsidRPr="00602A36">
        <w:br/>
        <w:t>Ni dzieci nam germanił,</w:t>
      </w:r>
      <w:r w:rsidRPr="00602A36">
        <w:br/>
        <w:t>Orężny stanie hufiec nasz,</w:t>
      </w:r>
      <w:r w:rsidRPr="00602A36">
        <w:br/>
        <w:t>Duch będzie nam hetmanił.</w:t>
      </w:r>
      <w:r w:rsidRPr="00602A36">
        <w:br/>
        <w:t>Pójdziemy, gdy zabrzmi złoty 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67787D">
      <w:pPr>
        <w:pStyle w:val="NormalWeb"/>
      </w:pPr>
      <w:r w:rsidRPr="00602A36">
        <w:t>4. Nie damy miana Polski zgnieść</w:t>
      </w:r>
      <w:r w:rsidRPr="00602A36">
        <w:br/>
        <w:t>Nie pójdziem żywo w trumnę</w:t>
      </w:r>
      <w:r w:rsidRPr="00602A36">
        <w:br/>
      </w:r>
      <w:r>
        <w:t>W Ojczyzny imię i w</w:t>
      </w:r>
      <w:r w:rsidRPr="00602A36">
        <w:t xml:space="preserve"> jej cześć</w:t>
      </w:r>
      <w:r w:rsidRPr="00602A36">
        <w:br/>
        <w:t>Podnosi</w:t>
      </w:r>
      <w:r>
        <w:t>m</w:t>
      </w:r>
      <w:r w:rsidRPr="00602A36">
        <w:t xml:space="preserve"> czoła dumne.</w:t>
      </w:r>
      <w:r w:rsidRPr="00602A36">
        <w:br/>
        <w:t>Odzyska ziemi</w:t>
      </w:r>
      <w:r>
        <w:t>ę</w:t>
      </w:r>
      <w:r w:rsidRPr="00602A36">
        <w:t xml:space="preserve"> dziadów wnuk!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7E1F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Boże, coś Polskę</w:t>
      </w:r>
    </w:p>
    <w:p w:rsidR="003F146F" w:rsidRPr="00602A36" w:rsidRDefault="003F146F" w:rsidP="007E1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1. Boże, coś Polskę przez tak liczne wieki </w:t>
      </w:r>
      <w:r w:rsidRPr="00602A36">
        <w:rPr>
          <w:rFonts w:ascii="Times New Roman" w:hAnsi="Times New Roman" w:cs="Times New Roman"/>
        </w:rPr>
        <w:br/>
        <w:t xml:space="preserve">Otaczał blaskiem potęgi i chwały, </w:t>
      </w:r>
      <w:r w:rsidRPr="00602A36">
        <w:rPr>
          <w:rFonts w:ascii="Times New Roman" w:hAnsi="Times New Roman" w:cs="Times New Roman"/>
        </w:rPr>
        <w:br/>
        <w:t xml:space="preserve">Coś ją osłaniał tarczą swej opieki </w:t>
      </w:r>
      <w:r w:rsidRPr="00602A36">
        <w:rPr>
          <w:rFonts w:ascii="Times New Roman" w:hAnsi="Times New Roman" w:cs="Times New Roman"/>
        </w:rPr>
        <w:br/>
        <w:t>Od nieszczęść, które pognębić ją miały!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  <w:r w:rsidRPr="00602A36">
        <w:rPr>
          <w:rFonts w:ascii="Times New Roman" w:hAnsi="Times New Roman" w:cs="Times New Roman"/>
          <w:sz w:val="24"/>
          <w:szCs w:val="24"/>
        </w:rPr>
        <w:t xml:space="preserve"> 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 xml:space="preserve">2. Ty, coś ją potem tknięty jej upadkiem </w:t>
      </w:r>
      <w:r w:rsidRPr="00602A36">
        <w:rPr>
          <w:rFonts w:ascii="Times New Roman" w:hAnsi="Times New Roman" w:cs="Times New Roman"/>
        </w:rPr>
        <w:br/>
        <w:t xml:space="preserve">Wspierał walczącą za najświętszą sprawę, </w:t>
      </w:r>
      <w:r w:rsidRPr="00602A36">
        <w:rPr>
          <w:rFonts w:ascii="Times New Roman" w:hAnsi="Times New Roman" w:cs="Times New Roman"/>
        </w:rPr>
        <w:br/>
        <w:t xml:space="preserve">I chcąc świat cały mieć jej męstwa świadkiem </w:t>
      </w:r>
      <w:r w:rsidRPr="00602A36">
        <w:rPr>
          <w:rFonts w:ascii="Times New Roman" w:hAnsi="Times New Roman" w:cs="Times New Roman"/>
        </w:rPr>
        <w:br/>
        <w:t>W nieszczęściach samych pomnażał jej sławę.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3. Powstała z grobu na Twe własne słowo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Polska, narodów chorąży,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Pierzchnęły straże, a ponad jej głową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Znowu swobodnie Orzeł Biały krąży.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4. Niedawnoś wolność zabrał z polskiej ziemi,  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A łez, krwi naszej popłynęły rzeki,  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Jakże to musi być okropnie z tymi,  </w:t>
      </w:r>
    </w:p>
    <w:p w:rsidR="003F146F" w:rsidRPr="00602A36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Którym ojczyznę odbierasz na wieki.  </w:t>
      </w:r>
    </w:p>
    <w:p w:rsidR="003F146F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67787D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>5. Wróć naszej Polsce świetność starożytną,</w:t>
      </w:r>
      <w:r w:rsidRPr="00602A36">
        <w:rPr>
          <w:rFonts w:ascii="Times New Roman" w:hAnsi="Times New Roman" w:cs="Times New Roman"/>
        </w:rPr>
        <w:br/>
        <w:t xml:space="preserve">Użyźniaj pola, spustoszałe łany, </w:t>
      </w:r>
      <w:r w:rsidRPr="00602A36">
        <w:rPr>
          <w:rFonts w:ascii="Times New Roman" w:hAnsi="Times New Roman" w:cs="Times New Roman"/>
        </w:rPr>
        <w:br/>
        <w:t xml:space="preserve">Niech szczęście, pokój na nowo zakwitną. </w:t>
      </w:r>
      <w:r w:rsidRPr="00602A36">
        <w:rPr>
          <w:rFonts w:ascii="Times New Roman" w:hAnsi="Times New Roman" w:cs="Times New Roman"/>
        </w:rPr>
        <w:br/>
        <w:t>Przestań nas karć, Boże zagniewany.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Mazurek Dąbrowskiego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  <w:sz w:val="24"/>
          <w:szCs w:val="24"/>
        </w:rPr>
        <w:t>1. Jeszcze Polska nie zginęła,</w:t>
      </w:r>
      <w:r w:rsidRPr="00602A36">
        <w:rPr>
          <w:rFonts w:ascii="Times New Roman" w:hAnsi="Times New Roman" w:cs="Times New Roman"/>
          <w:sz w:val="24"/>
          <w:szCs w:val="24"/>
        </w:rPr>
        <w:br/>
        <w:t xml:space="preserve">Kiedy my żyjemy. </w:t>
      </w:r>
      <w:r w:rsidRPr="00602A36">
        <w:rPr>
          <w:rFonts w:ascii="Times New Roman" w:hAnsi="Times New Roman" w:cs="Times New Roman"/>
          <w:sz w:val="24"/>
          <w:szCs w:val="24"/>
        </w:rPr>
        <w:br/>
        <w:t>Co nam obca przemoc wzięła,</w:t>
      </w:r>
      <w:r w:rsidRPr="00602A36">
        <w:rPr>
          <w:rFonts w:ascii="Times New Roman" w:hAnsi="Times New Roman" w:cs="Times New Roman"/>
          <w:sz w:val="24"/>
          <w:szCs w:val="24"/>
        </w:rPr>
        <w:br/>
        <w:t>Szablą odbierzemy.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Dąbrowski,</w:t>
      </w:r>
      <w:r w:rsidRPr="00602A36">
        <w:rPr>
          <w:rFonts w:ascii="Times New Roman" w:hAnsi="Times New Roman" w:cs="Times New Roman"/>
          <w:sz w:val="24"/>
          <w:szCs w:val="24"/>
        </w:rPr>
        <w:br/>
        <w:t>Z ziemi włoskiej do Polski.</w:t>
      </w:r>
      <w:r w:rsidRPr="00602A36">
        <w:rPr>
          <w:rFonts w:ascii="Times New Roman" w:hAnsi="Times New Roman" w:cs="Times New Roman"/>
          <w:sz w:val="24"/>
          <w:szCs w:val="24"/>
        </w:rPr>
        <w:br/>
        <w:t>Za twoim przewodem</w:t>
      </w:r>
      <w:r w:rsidRPr="00602A36">
        <w:rPr>
          <w:rFonts w:ascii="Times New Roman" w:hAnsi="Times New Roman" w:cs="Times New Roman"/>
          <w:sz w:val="24"/>
          <w:szCs w:val="24"/>
        </w:rPr>
        <w:br/>
        <w:t>Złączym się z narodem.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2. Przejdziem Wisłę, przejdziem Wartę,</w:t>
      </w:r>
      <w:r w:rsidRPr="00602A36">
        <w:rPr>
          <w:rFonts w:ascii="Times New Roman" w:hAnsi="Times New Roman" w:cs="Times New Roman"/>
          <w:sz w:val="24"/>
          <w:szCs w:val="24"/>
        </w:rPr>
        <w:br/>
        <w:t>Będziem Polakami.</w:t>
      </w:r>
      <w:r w:rsidRPr="00602A36">
        <w:rPr>
          <w:rFonts w:ascii="Times New Roman" w:hAnsi="Times New Roman" w:cs="Times New Roman"/>
          <w:sz w:val="24"/>
          <w:szCs w:val="24"/>
        </w:rPr>
        <w:br/>
        <w:t>Dał nam przykład Bonaparte,</w:t>
      </w:r>
      <w:r w:rsidRPr="00602A36">
        <w:rPr>
          <w:rFonts w:ascii="Times New Roman" w:hAnsi="Times New Roman" w:cs="Times New Roman"/>
          <w:sz w:val="24"/>
          <w:szCs w:val="24"/>
        </w:rPr>
        <w:br/>
        <w:t>Jak zwyciężać mamy.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3. Jak Czarniecki do Poznania</w:t>
      </w:r>
      <w:r w:rsidRPr="00602A36">
        <w:rPr>
          <w:rFonts w:ascii="Times New Roman" w:hAnsi="Times New Roman" w:cs="Times New Roman"/>
          <w:sz w:val="24"/>
          <w:szCs w:val="24"/>
        </w:rPr>
        <w:br/>
        <w:t>Po szwedzkim zaborze,</w:t>
      </w:r>
      <w:r w:rsidRPr="00602A36">
        <w:rPr>
          <w:rFonts w:ascii="Times New Roman" w:hAnsi="Times New Roman" w:cs="Times New Roman"/>
          <w:sz w:val="24"/>
          <w:szCs w:val="24"/>
        </w:rPr>
        <w:br/>
        <w:t>Dla ojczyzny ratowania</w:t>
      </w:r>
      <w:r w:rsidRPr="00602A36">
        <w:rPr>
          <w:rFonts w:ascii="Times New Roman" w:hAnsi="Times New Roman" w:cs="Times New Roman"/>
          <w:sz w:val="24"/>
          <w:szCs w:val="24"/>
        </w:rPr>
        <w:br/>
        <w:t>Wrócim się przez morze.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4. Już tam ojciec do swej Basi</w:t>
      </w:r>
      <w:r w:rsidRPr="00602A36">
        <w:rPr>
          <w:rFonts w:ascii="Times New Roman" w:hAnsi="Times New Roman" w:cs="Times New Roman"/>
          <w:sz w:val="24"/>
          <w:szCs w:val="24"/>
        </w:rPr>
        <w:br/>
        <w:t>Mówi zapłakany –</w:t>
      </w:r>
      <w:r w:rsidRPr="00602A36">
        <w:rPr>
          <w:rFonts w:ascii="Times New Roman" w:hAnsi="Times New Roman" w:cs="Times New Roman"/>
          <w:sz w:val="24"/>
          <w:szCs w:val="24"/>
        </w:rPr>
        <w:br/>
        <w:t>Słuchaj jeno, pono nasi</w:t>
      </w:r>
      <w:r w:rsidRPr="00602A36">
        <w:rPr>
          <w:rFonts w:ascii="Times New Roman" w:hAnsi="Times New Roman" w:cs="Times New Roman"/>
          <w:sz w:val="24"/>
          <w:szCs w:val="24"/>
        </w:rPr>
        <w:br/>
        <w:t>Biją w tarabany.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Mazurek Dąbrowskiego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  <w:sz w:val="24"/>
          <w:szCs w:val="24"/>
        </w:rPr>
        <w:t>1. Jeszcze Polska nie zginęła,</w:t>
      </w:r>
      <w:r w:rsidRPr="00602A36">
        <w:rPr>
          <w:rFonts w:ascii="Times New Roman" w:hAnsi="Times New Roman" w:cs="Times New Roman"/>
          <w:sz w:val="24"/>
          <w:szCs w:val="24"/>
        </w:rPr>
        <w:br/>
        <w:t xml:space="preserve">Kiedy my żyjemy. </w:t>
      </w:r>
      <w:r w:rsidRPr="00602A36">
        <w:rPr>
          <w:rFonts w:ascii="Times New Roman" w:hAnsi="Times New Roman" w:cs="Times New Roman"/>
          <w:sz w:val="24"/>
          <w:szCs w:val="24"/>
        </w:rPr>
        <w:br/>
        <w:t>Co nam obca przemoc wzięła,</w:t>
      </w:r>
      <w:r w:rsidRPr="00602A36">
        <w:rPr>
          <w:rFonts w:ascii="Times New Roman" w:hAnsi="Times New Roman" w:cs="Times New Roman"/>
          <w:sz w:val="24"/>
          <w:szCs w:val="24"/>
        </w:rPr>
        <w:br/>
        <w:t>Szablą odbierzemy.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Dąbrowski,</w:t>
      </w:r>
      <w:r w:rsidRPr="00602A36">
        <w:rPr>
          <w:rFonts w:ascii="Times New Roman" w:hAnsi="Times New Roman" w:cs="Times New Roman"/>
          <w:sz w:val="24"/>
          <w:szCs w:val="24"/>
        </w:rPr>
        <w:br/>
        <w:t>Z ziemi włoskiej do Polski.</w:t>
      </w:r>
      <w:r w:rsidRPr="00602A36">
        <w:rPr>
          <w:rFonts w:ascii="Times New Roman" w:hAnsi="Times New Roman" w:cs="Times New Roman"/>
          <w:sz w:val="24"/>
          <w:szCs w:val="24"/>
        </w:rPr>
        <w:br/>
        <w:t>Za twoim przewodem</w:t>
      </w:r>
      <w:r w:rsidRPr="00602A36">
        <w:rPr>
          <w:rFonts w:ascii="Times New Roman" w:hAnsi="Times New Roman" w:cs="Times New Roman"/>
          <w:sz w:val="24"/>
          <w:szCs w:val="24"/>
        </w:rPr>
        <w:br/>
        <w:t>Złączym się z narodem.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2. Przejdziem Wisłę, przejdziem Wartę,</w:t>
      </w:r>
      <w:r w:rsidRPr="00602A36">
        <w:rPr>
          <w:rFonts w:ascii="Times New Roman" w:hAnsi="Times New Roman" w:cs="Times New Roman"/>
          <w:sz w:val="24"/>
          <w:szCs w:val="24"/>
        </w:rPr>
        <w:br/>
        <w:t>Będziem Polakami.</w:t>
      </w:r>
      <w:r w:rsidRPr="00602A36">
        <w:rPr>
          <w:rFonts w:ascii="Times New Roman" w:hAnsi="Times New Roman" w:cs="Times New Roman"/>
          <w:sz w:val="24"/>
          <w:szCs w:val="24"/>
        </w:rPr>
        <w:br/>
        <w:t>Dał nam przykład Bonaparte,</w:t>
      </w:r>
      <w:r w:rsidRPr="00602A36">
        <w:rPr>
          <w:rFonts w:ascii="Times New Roman" w:hAnsi="Times New Roman" w:cs="Times New Roman"/>
          <w:sz w:val="24"/>
          <w:szCs w:val="24"/>
        </w:rPr>
        <w:br/>
        <w:t>Jak zwyciężać mamy.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3. Jak Czarniecki do Poznania</w:t>
      </w:r>
      <w:r w:rsidRPr="00602A36">
        <w:rPr>
          <w:rFonts w:ascii="Times New Roman" w:hAnsi="Times New Roman" w:cs="Times New Roman"/>
          <w:sz w:val="24"/>
          <w:szCs w:val="24"/>
        </w:rPr>
        <w:br/>
        <w:t>Po szwedzkim zaborze,</w:t>
      </w:r>
      <w:r w:rsidRPr="00602A36">
        <w:rPr>
          <w:rFonts w:ascii="Times New Roman" w:hAnsi="Times New Roman" w:cs="Times New Roman"/>
          <w:sz w:val="24"/>
          <w:szCs w:val="24"/>
        </w:rPr>
        <w:br/>
        <w:t>Dla ojczyzny ratowania</w:t>
      </w:r>
      <w:r w:rsidRPr="00602A36">
        <w:rPr>
          <w:rFonts w:ascii="Times New Roman" w:hAnsi="Times New Roman" w:cs="Times New Roman"/>
          <w:sz w:val="24"/>
          <w:szCs w:val="24"/>
        </w:rPr>
        <w:br/>
        <w:t>Wrócim się przez morze.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4. Już tam ojciec do swej Basi</w:t>
      </w:r>
      <w:r w:rsidRPr="00602A36">
        <w:rPr>
          <w:rFonts w:ascii="Times New Roman" w:hAnsi="Times New Roman" w:cs="Times New Roman"/>
          <w:sz w:val="24"/>
          <w:szCs w:val="24"/>
        </w:rPr>
        <w:br/>
        <w:t>Mówi zapłakany –</w:t>
      </w:r>
      <w:r w:rsidRPr="00602A36">
        <w:rPr>
          <w:rFonts w:ascii="Times New Roman" w:hAnsi="Times New Roman" w:cs="Times New Roman"/>
          <w:sz w:val="24"/>
          <w:szCs w:val="24"/>
        </w:rPr>
        <w:br/>
        <w:t>Słuchaj jeno, pono nasi</w:t>
      </w:r>
      <w:r w:rsidRPr="00602A36">
        <w:rPr>
          <w:rFonts w:ascii="Times New Roman" w:hAnsi="Times New Roman" w:cs="Times New Roman"/>
          <w:sz w:val="24"/>
          <w:szCs w:val="24"/>
        </w:rPr>
        <w:br/>
        <w:t>Biją w tarabany.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Mazurek Dąbrowskiego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  <w:sz w:val="24"/>
          <w:szCs w:val="24"/>
        </w:rPr>
        <w:t>1. Jeszcze Polska nie zginęła,</w:t>
      </w:r>
      <w:r w:rsidRPr="00602A36">
        <w:rPr>
          <w:rFonts w:ascii="Times New Roman" w:hAnsi="Times New Roman" w:cs="Times New Roman"/>
          <w:sz w:val="24"/>
          <w:szCs w:val="24"/>
        </w:rPr>
        <w:br/>
        <w:t xml:space="preserve">Kiedy my żyjemy. </w:t>
      </w:r>
      <w:r w:rsidRPr="00602A36">
        <w:rPr>
          <w:rFonts w:ascii="Times New Roman" w:hAnsi="Times New Roman" w:cs="Times New Roman"/>
          <w:sz w:val="24"/>
          <w:szCs w:val="24"/>
        </w:rPr>
        <w:br/>
        <w:t>Co nam obca przemoc wzięła,</w:t>
      </w:r>
      <w:r w:rsidRPr="00602A36">
        <w:rPr>
          <w:rFonts w:ascii="Times New Roman" w:hAnsi="Times New Roman" w:cs="Times New Roman"/>
          <w:sz w:val="24"/>
          <w:szCs w:val="24"/>
        </w:rPr>
        <w:br/>
        <w:t>Szablą odbierzemy.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Dąbrowski,</w:t>
      </w:r>
      <w:r w:rsidRPr="00602A36">
        <w:rPr>
          <w:rFonts w:ascii="Times New Roman" w:hAnsi="Times New Roman" w:cs="Times New Roman"/>
          <w:sz w:val="24"/>
          <w:szCs w:val="24"/>
        </w:rPr>
        <w:br/>
        <w:t>Z ziemi włoskiej do Polski.</w:t>
      </w:r>
      <w:r w:rsidRPr="00602A36">
        <w:rPr>
          <w:rFonts w:ascii="Times New Roman" w:hAnsi="Times New Roman" w:cs="Times New Roman"/>
          <w:sz w:val="24"/>
          <w:szCs w:val="24"/>
        </w:rPr>
        <w:br/>
        <w:t>Za twoim przewodem</w:t>
      </w:r>
      <w:r w:rsidRPr="00602A36">
        <w:rPr>
          <w:rFonts w:ascii="Times New Roman" w:hAnsi="Times New Roman" w:cs="Times New Roman"/>
          <w:sz w:val="24"/>
          <w:szCs w:val="24"/>
        </w:rPr>
        <w:br/>
        <w:t>Złączym się z narodem.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2. Przejdziem Wisłę, przejdziem Wartę,</w:t>
      </w:r>
      <w:r w:rsidRPr="00602A36">
        <w:rPr>
          <w:rFonts w:ascii="Times New Roman" w:hAnsi="Times New Roman" w:cs="Times New Roman"/>
          <w:sz w:val="24"/>
          <w:szCs w:val="24"/>
        </w:rPr>
        <w:br/>
        <w:t>Będziem Polakami.</w:t>
      </w:r>
      <w:r w:rsidRPr="00602A36">
        <w:rPr>
          <w:rFonts w:ascii="Times New Roman" w:hAnsi="Times New Roman" w:cs="Times New Roman"/>
          <w:sz w:val="24"/>
          <w:szCs w:val="24"/>
        </w:rPr>
        <w:br/>
        <w:t>Dał nam przykład Bonaparte,</w:t>
      </w:r>
      <w:r w:rsidRPr="00602A36">
        <w:rPr>
          <w:rFonts w:ascii="Times New Roman" w:hAnsi="Times New Roman" w:cs="Times New Roman"/>
          <w:sz w:val="24"/>
          <w:szCs w:val="24"/>
        </w:rPr>
        <w:br/>
        <w:t>Jak zwyciężać mamy.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3. Jak Czarniecki do Poznania</w:t>
      </w:r>
      <w:r w:rsidRPr="00602A36">
        <w:rPr>
          <w:rFonts w:ascii="Times New Roman" w:hAnsi="Times New Roman" w:cs="Times New Roman"/>
          <w:sz w:val="24"/>
          <w:szCs w:val="24"/>
        </w:rPr>
        <w:br/>
        <w:t>Po szwedzkim zaborze,</w:t>
      </w:r>
      <w:r w:rsidRPr="00602A36">
        <w:rPr>
          <w:rFonts w:ascii="Times New Roman" w:hAnsi="Times New Roman" w:cs="Times New Roman"/>
          <w:sz w:val="24"/>
          <w:szCs w:val="24"/>
        </w:rPr>
        <w:br/>
        <w:t>Dla ojczyzny ratowania</w:t>
      </w:r>
      <w:r w:rsidRPr="00602A36">
        <w:rPr>
          <w:rFonts w:ascii="Times New Roman" w:hAnsi="Times New Roman" w:cs="Times New Roman"/>
          <w:sz w:val="24"/>
          <w:szCs w:val="24"/>
        </w:rPr>
        <w:br/>
        <w:t>Wrócim się przez morze.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4. Już tam ojciec do swej Basi</w:t>
      </w:r>
      <w:r w:rsidRPr="00602A36">
        <w:rPr>
          <w:rFonts w:ascii="Times New Roman" w:hAnsi="Times New Roman" w:cs="Times New Roman"/>
          <w:sz w:val="24"/>
          <w:szCs w:val="24"/>
        </w:rPr>
        <w:br/>
        <w:t>Mówi zapłakany –</w:t>
      </w:r>
      <w:r w:rsidRPr="00602A36">
        <w:rPr>
          <w:rFonts w:ascii="Times New Roman" w:hAnsi="Times New Roman" w:cs="Times New Roman"/>
          <w:sz w:val="24"/>
          <w:szCs w:val="24"/>
        </w:rPr>
        <w:br/>
        <w:t>Słuchaj jeno, pono nasi</w:t>
      </w:r>
      <w:r w:rsidRPr="00602A36">
        <w:rPr>
          <w:rFonts w:ascii="Times New Roman" w:hAnsi="Times New Roman" w:cs="Times New Roman"/>
          <w:sz w:val="24"/>
          <w:szCs w:val="24"/>
        </w:rPr>
        <w:br/>
        <w:t>Biją w tarabany.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4"/>
          <w:szCs w:val="24"/>
        </w:rPr>
        <w:br/>
        <w:t>Marsz, marsz, Dąbrowski...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602A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ota</w:t>
      </w:r>
    </w:p>
    <w:p w:rsidR="003F146F" w:rsidRPr="00602A36" w:rsidRDefault="003F146F" w:rsidP="000D26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2A36">
        <w:rPr>
          <w:rFonts w:ascii="Times New Roman" w:hAnsi="Times New Roman" w:cs="Times New Roman"/>
          <w:sz w:val="24"/>
          <w:szCs w:val="24"/>
          <w:lang w:eastAsia="pl-PL"/>
        </w:rPr>
        <w:t>muzyka: Feliks Nowowiejski</w:t>
      </w:r>
      <w:r w:rsidRPr="00602A36">
        <w:rPr>
          <w:rFonts w:ascii="Times New Roman" w:hAnsi="Times New Roman" w:cs="Times New Roman"/>
          <w:sz w:val="24"/>
          <w:szCs w:val="24"/>
          <w:lang w:eastAsia="pl-PL"/>
        </w:rPr>
        <w:br/>
        <w:t>słowa: Maria Konopnicka</w:t>
      </w:r>
    </w:p>
    <w:p w:rsidR="003F146F" w:rsidRPr="00602A36" w:rsidRDefault="003F146F" w:rsidP="000D2626">
      <w:pPr>
        <w:pStyle w:val="NormalWeb"/>
      </w:pPr>
      <w:r w:rsidRPr="00602A36">
        <w:t>1. Nie rzucim ziemi skąd nasz ród!</w:t>
      </w:r>
      <w:r w:rsidRPr="00602A36">
        <w:br/>
        <w:t>Nie damy pogrześć mowy.</w:t>
      </w:r>
      <w:r w:rsidRPr="00602A36">
        <w:br/>
        <w:t>Polski my naród, polski lud,</w:t>
      </w:r>
      <w:r w:rsidRPr="00602A36">
        <w:br/>
        <w:t>Królewski szczep Piastowy.</w:t>
      </w:r>
      <w:r w:rsidRPr="00602A36">
        <w:br/>
        <w:t>Nie damy, by nas zgnębił wróg!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pStyle w:val="NormalWeb"/>
      </w:pPr>
      <w:r w:rsidRPr="00602A36">
        <w:t>2. Do krwi ostatniej kropli z żył</w:t>
      </w:r>
      <w:r w:rsidRPr="00602A36">
        <w:br/>
        <w:t>Bronić będziemy ducha,</w:t>
      </w:r>
      <w:r w:rsidRPr="00602A36">
        <w:br/>
        <w:t>Aż się rozpadnie w proch i w pył</w:t>
      </w:r>
      <w:r w:rsidRPr="00602A36">
        <w:br/>
        <w:t>Krzyżacka zawierucha.</w:t>
      </w:r>
      <w:r w:rsidRPr="00602A36">
        <w:br/>
        <w:t>Twierdzą nam będzie każdy próg!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pStyle w:val="NormalWeb"/>
      </w:pPr>
      <w:r w:rsidRPr="00602A36">
        <w:t>3. Nie będzie Niemiec pluł nam w twarz</w:t>
      </w:r>
      <w:r w:rsidRPr="00602A36">
        <w:br/>
        <w:t>Ni dzieci nam germanił,</w:t>
      </w:r>
      <w:r w:rsidRPr="00602A36">
        <w:br/>
        <w:t>Orężny stanie hufiec nasz,</w:t>
      </w:r>
      <w:r w:rsidRPr="00602A36">
        <w:br/>
        <w:t>Duch będzie nam hetmanił.</w:t>
      </w:r>
      <w:r w:rsidRPr="00602A36">
        <w:br/>
        <w:t>Pójdziemy, gdy zabrzmi złoty 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C6BB3">
      <w:pPr>
        <w:pStyle w:val="NormalWeb"/>
      </w:pPr>
      <w:r w:rsidRPr="00602A36">
        <w:t>4. Nie damy miana Polski zgnieść</w:t>
      </w:r>
      <w:r w:rsidRPr="00602A36">
        <w:br/>
        <w:t>Nie pójdziem żywo w trumnę</w:t>
      </w:r>
      <w:r w:rsidRPr="00602A36">
        <w:br/>
      </w:r>
      <w:r>
        <w:t>W Ojczyzny imię i w</w:t>
      </w:r>
      <w:r w:rsidRPr="00602A36">
        <w:t xml:space="preserve"> jej cześć</w:t>
      </w:r>
      <w:r w:rsidRPr="00602A36">
        <w:br/>
        <w:t>Podnosi</w:t>
      </w:r>
      <w:r>
        <w:t>m</w:t>
      </w:r>
      <w:r w:rsidRPr="00602A36">
        <w:t xml:space="preserve"> czoła dumne.</w:t>
      </w:r>
      <w:r w:rsidRPr="00602A36">
        <w:br/>
        <w:t>Odzyska ziemi</w:t>
      </w:r>
      <w:r>
        <w:t>ę</w:t>
      </w:r>
      <w:r w:rsidRPr="00602A36">
        <w:t xml:space="preserve"> dziadów wnuk!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602A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ota</w:t>
      </w:r>
    </w:p>
    <w:p w:rsidR="003F146F" w:rsidRPr="00602A36" w:rsidRDefault="003F146F" w:rsidP="000D26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2A36">
        <w:rPr>
          <w:rFonts w:ascii="Times New Roman" w:hAnsi="Times New Roman" w:cs="Times New Roman"/>
          <w:sz w:val="24"/>
          <w:szCs w:val="24"/>
          <w:lang w:eastAsia="pl-PL"/>
        </w:rPr>
        <w:t>muzyka: Feliks Nowowiejski</w:t>
      </w:r>
      <w:r w:rsidRPr="00602A36">
        <w:rPr>
          <w:rFonts w:ascii="Times New Roman" w:hAnsi="Times New Roman" w:cs="Times New Roman"/>
          <w:sz w:val="24"/>
          <w:szCs w:val="24"/>
          <w:lang w:eastAsia="pl-PL"/>
        </w:rPr>
        <w:br/>
        <w:t>słowa: Maria Konopnicka</w:t>
      </w:r>
    </w:p>
    <w:p w:rsidR="003F146F" w:rsidRPr="00602A36" w:rsidRDefault="003F146F" w:rsidP="000D2626">
      <w:pPr>
        <w:pStyle w:val="NormalWeb"/>
      </w:pPr>
      <w:r w:rsidRPr="00602A36">
        <w:t>1. Nie rzucim ziemi skąd nasz ród!</w:t>
      </w:r>
      <w:r w:rsidRPr="00602A36">
        <w:br/>
        <w:t>Nie damy pogrześć mowy.</w:t>
      </w:r>
      <w:r w:rsidRPr="00602A36">
        <w:br/>
        <w:t>Polski my naród, polski lud,</w:t>
      </w:r>
      <w:r w:rsidRPr="00602A36">
        <w:br/>
        <w:t>Królewski szczep Piastowy.</w:t>
      </w:r>
      <w:r w:rsidRPr="00602A36">
        <w:br/>
        <w:t>Nie damy, by nas zgnębił wróg!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pStyle w:val="NormalWeb"/>
      </w:pPr>
      <w:r w:rsidRPr="00602A36">
        <w:t>2. Do krwi ostatniej kropli z żył</w:t>
      </w:r>
      <w:r w:rsidRPr="00602A36">
        <w:br/>
        <w:t>Bronić będziemy ducha,</w:t>
      </w:r>
      <w:r w:rsidRPr="00602A36">
        <w:br/>
        <w:t>Aż się rozpadnie w proch i w pył</w:t>
      </w:r>
      <w:r w:rsidRPr="00602A36">
        <w:br/>
        <w:t>Krzyżacka zawierucha.</w:t>
      </w:r>
      <w:r w:rsidRPr="00602A36">
        <w:br/>
        <w:t>Twierdzą nam będzie każdy próg!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pStyle w:val="NormalWeb"/>
      </w:pPr>
      <w:r w:rsidRPr="00602A36">
        <w:t>3. Nie będzie Niemiec pluł nam w twarz</w:t>
      </w:r>
      <w:r w:rsidRPr="00602A36">
        <w:br/>
        <w:t>Ni dzieci nam germanił,</w:t>
      </w:r>
      <w:r w:rsidRPr="00602A36">
        <w:br/>
        <w:t>Orężny stanie hufiec nasz,</w:t>
      </w:r>
      <w:r w:rsidRPr="00602A36">
        <w:br/>
        <w:t>Duch będzie nam hetmanił.</w:t>
      </w:r>
      <w:r w:rsidRPr="00602A36">
        <w:br/>
        <w:t>Pójdziemy, gdy zabrzmi złoty 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C6BB3">
      <w:pPr>
        <w:pStyle w:val="NormalWeb"/>
      </w:pPr>
      <w:r w:rsidRPr="00602A36">
        <w:t>4. Nie damy miana Polski zgnieść</w:t>
      </w:r>
      <w:r w:rsidRPr="00602A36">
        <w:br/>
        <w:t>Nie pójdziem żywo w trumnę</w:t>
      </w:r>
      <w:r w:rsidRPr="00602A36">
        <w:br/>
      </w:r>
      <w:r>
        <w:t>W Ojczyzny imię i w</w:t>
      </w:r>
      <w:r w:rsidRPr="00602A36">
        <w:t xml:space="preserve"> jej cześć</w:t>
      </w:r>
      <w:r w:rsidRPr="00602A36">
        <w:br/>
        <w:t>Podnosi</w:t>
      </w:r>
      <w:r>
        <w:t>m</w:t>
      </w:r>
      <w:r w:rsidRPr="00602A36">
        <w:t xml:space="preserve"> czoła dumne.</w:t>
      </w:r>
      <w:r w:rsidRPr="00602A36">
        <w:br/>
        <w:t>Odzyska ziemi</w:t>
      </w:r>
      <w:r>
        <w:t>ę</w:t>
      </w:r>
      <w:r w:rsidRPr="00602A36">
        <w:t xml:space="preserve"> dziadów wnuk!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602A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ota</w:t>
      </w:r>
    </w:p>
    <w:p w:rsidR="003F146F" w:rsidRPr="00602A36" w:rsidRDefault="003F146F" w:rsidP="000D26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2A36">
        <w:rPr>
          <w:rFonts w:ascii="Times New Roman" w:hAnsi="Times New Roman" w:cs="Times New Roman"/>
          <w:sz w:val="24"/>
          <w:szCs w:val="24"/>
          <w:lang w:eastAsia="pl-PL"/>
        </w:rPr>
        <w:t>muzyka: Feliks Nowowiejski</w:t>
      </w:r>
      <w:r w:rsidRPr="00602A36">
        <w:rPr>
          <w:rFonts w:ascii="Times New Roman" w:hAnsi="Times New Roman" w:cs="Times New Roman"/>
          <w:sz w:val="24"/>
          <w:szCs w:val="24"/>
          <w:lang w:eastAsia="pl-PL"/>
        </w:rPr>
        <w:br/>
        <w:t>słowa: Maria Konopnicka</w:t>
      </w:r>
    </w:p>
    <w:p w:rsidR="003F146F" w:rsidRPr="00602A36" w:rsidRDefault="003F146F" w:rsidP="000D2626">
      <w:pPr>
        <w:pStyle w:val="NormalWeb"/>
      </w:pPr>
      <w:r w:rsidRPr="00602A36">
        <w:t>1. Nie rzucim ziemi skąd nasz ród!</w:t>
      </w:r>
      <w:r w:rsidRPr="00602A36">
        <w:br/>
        <w:t>Nie damy pogrześć mowy.</w:t>
      </w:r>
      <w:r w:rsidRPr="00602A36">
        <w:br/>
        <w:t>Polski my naród, polski lud,</w:t>
      </w:r>
      <w:r w:rsidRPr="00602A36">
        <w:br/>
        <w:t>Królewski szczep Piastowy.</w:t>
      </w:r>
      <w:r w:rsidRPr="00602A36">
        <w:br/>
        <w:t>Nie damy, by nas zgnębił wróg!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pStyle w:val="NormalWeb"/>
      </w:pPr>
      <w:r w:rsidRPr="00602A36">
        <w:t>2. Do krwi ostatniej kropli z żył</w:t>
      </w:r>
      <w:r w:rsidRPr="00602A36">
        <w:br/>
        <w:t>Bronić będziemy ducha,</w:t>
      </w:r>
      <w:r w:rsidRPr="00602A36">
        <w:br/>
        <w:t>Aż się rozpadnie w proch i w pył</w:t>
      </w:r>
      <w:r w:rsidRPr="00602A36">
        <w:br/>
        <w:t>Krzyżacka zawierucha.</w:t>
      </w:r>
      <w:r w:rsidRPr="00602A36">
        <w:br/>
        <w:t>Twierdzą nam będzie każdy próg!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pStyle w:val="NormalWeb"/>
      </w:pPr>
      <w:r w:rsidRPr="00602A36">
        <w:t>3. Nie będzie Niemiec pluł nam w twarz</w:t>
      </w:r>
      <w:r w:rsidRPr="00602A36">
        <w:br/>
        <w:t>Ni dzieci nam germanił,</w:t>
      </w:r>
      <w:r w:rsidRPr="00602A36">
        <w:br/>
        <w:t>Orężny stanie hufiec nasz,</w:t>
      </w:r>
      <w:r w:rsidRPr="00602A36">
        <w:br/>
        <w:t>Duch będzie nam hetmanił.</w:t>
      </w:r>
      <w:r w:rsidRPr="00602A36">
        <w:br/>
        <w:t>Pójdziemy, gdy zabrzmi złoty róg!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C6BB3">
      <w:pPr>
        <w:pStyle w:val="NormalWeb"/>
      </w:pPr>
      <w:r w:rsidRPr="00602A36">
        <w:t>4. Nie damy miana Polski zgnieść</w:t>
      </w:r>
      <w:r w:rsidRPr="00602A36">
        <w:br/>
        <w:t>Nie pójdziem żywo w trumnę</w:t>
      </w:r>
      <w:r w:rsidRPr="00602A36">
        <w:br/>
      </w:r>
      <w:r>
        <w:t>W Ojczyzny imię i w</w:t>
      </w:r>
      <w:r w:rsidRPr="00602A36">
        <w:t xml:space="preserve"> jej cześć</w:t>
      </w:r>
      <w:r w:rsidRPr="00602A36">
        <w:br/>
        <w:t>Podnosi</w:t>
      </w:r>
      <w:r>
        <w:t>m</w:t>
      </w:r>
      <w:r w:rsidRPr="00602A36">
        <w:t xml:space="preserve"> czoła dumne.</w:t>
      </w:r>
      <w:r w:rsidRPr="00602A36">
        <w:br/>
        <w:t>Odzyska ziemi</w:t>
      </w:r>
      <w:r>
        <w:t>ę</w:t>
      </w:r>
      <w:r w:rsidRPr="00602A36">
        <w:t xml:space="preserve"> dziadów wnuk!</w:t>
      </w:r>
      <w:r w:rsidRPr="00602A36">
        <w:br/>
        <w:t>Tak nam dopomóż Bóg!</w:t>
      </w:r>
      <w:r w:rsidRPr="00602A36">
        <w:br/>
        <w:t>Tak nam dopomóż Bóg!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b/>
          <w:bCs/>
          <w:sz w:val="24"/>
          <w:szCs w:val="24"/>
        </w:rPr>
        <w:t>Boże, coś Polskę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1. Boże, coś Polskę przez tak liczne wieki </w:t>
      </w:r>
      <w:r w:rsidRPr="00602A36">
        <w:rPr>
          <w:rFonts w:ascii="Times New Roman" w:hAnsi="Times New Roman" w:cs="Times New Roman"/>
        </w:rPr>
        <w:br/>
        <w:t xml:space="preserve">Otaczał blaskiem potęgi i chwały, </w:t>
      </w:r>
      <w:r w:rsidRPr="00602A36">
        <w:rPr>
          <w:rFonts w:ascii="Times New Roman" w:hAnsi="Times New Roman" w:cs="Times New Roman"/>
        </w:rPr>
        <w:br/>
        <w:t xml:space="preserve">Coś ją osłaniał tarczą swej opieki </w:t>
      </w:r>
      <w:r w:rsidRPr="00602A36">
        <w:rPr>
          <w:rFonts w:ascii="Times New Roman" w:hAnsi="Times New Roman" w:cs="Times New Roman"/>
        </w:rPr>
        <w:br/>
        <w:t>Od nieszczęść, które pognębić ją miały!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  <w:r w:rsidRPr="00602A36">
        <w:rPr>
          <w:rFonts w:ascii="Times New Roman" w:hAnsi="Times New Roman" w:cs="Times New Roman"/>
          <w:sz w:val="24"/>
          <w:szCs w:val="24"/>
        </w:rPr>
        <w:t xml:space="preserve"> 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 xml:space="preserve">2. Ty, coś ją potem tknięty jej upadkiem </w:t>
      </w:r>
      <w:r w:rsidRPr="00602A36">
        <w:rPr>
          <w:rFonts w:ascii="Times New Roman" w:hAnsi="Times New Roman" w:cs="Times New Roman"/>
        </w:rPr>
        <w:br/>
        <w:t xml:space="preserve">Wspierał walczącą za najświętszą sprawę, </w:t>
      </w:r>
      <w:r w:rsidRPr="00602A36">
        <w:rPr>
          <w:rFonts w:ascii="Times New Roman" w:hAnsi="Times New Roman" w:cs="Times New Roman"/>
        </w:rPr>
        <w:br/>
        <w:t xml:space="preserve">I chcąc świat cały mieć jej męstwa świadkiem </w:t>
      </w:r>
      <w:r w:rsidRPr="00602A36">
        <w:rPr>
          <w:rFonts w:ascii="Times New Roman" w:hAnsi="Times New Roman" w:cs="Times New Roman"/>
        </w:rPr>
        <w:br/>
        <w:t>W nieszczęściach samych pomnażał jej sławę.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3. Powstała z grobu na Twe własne słowo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Polska, narodów chorąży,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Pierzchnęły straże, a ponad jej głową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Znowu swobodnie Orzeł Biały krąży.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4. Niedawnoś wolność zabrał z polskiej ziemi,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A łez, krwi naszej popłynęły rzeki,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Jakże to musi być okropnie z tymi,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Którym ojczyznę odbierasz na wieki.  </w:t>
      </w:r>
    </w:p>
    <w:p w:rsidR="003F146F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>5. Wróć naszej Polsce świetność starożytną,</w:t>
      </w:r>
      <w:r w:rsidRPr="00602A36">
        <w:rPr>
          <w:rFonts w:ascii="Times New Roman" w:hAnsi="Times New Roman" w:cs="Times New Roman"/>
        </w:rPr>
        <w:br/>
        <w:t xml:space="preserve">Użyźniaj pola, spustoszałe łany, </w:t>
      </w:r>
      <w:r w:rsidRPr="00602A36">
        <w:rPr>
          <w:rFonts w:ascii="Times New Roman" w:hAnsi="Times New Roman" w:cs="Times New Roman"/>
        </w:rPr>
        <w:br/>
        <w:t xml:space="preserve">Niech szczęście, pokój na nowo zakwitną. </w:t>
      </w:r>
      <w:r w:rsidRPr="00602A36">
        <w:rPr>
          <w:rFonts w:ascii="Times New Roman" w:hAnsi="Times New Roman" w:cs="Times New Roman"/>
        </w:rPr>
        <w:br/>
        <w:t>Przestań nas karć, Boże zagniewany.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Boże, coś Polskę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1. Boże, coś Polskę przez tak liczne wieki </w:t>
      </w:r>
      <w:r w:rsidRPr="00602A36">
        <w:rPr>
          <w:rFonts w:ascii="Times New Roman" w:hAnsi="Times New Roman" w:cs="Times New Roman"/>
        </w:rPr>
        <w:br/>
        <w:t xml:space="preserve">Otaczał blaskiem potęgi i chwały, </w:t>
      </w:r>
      <w:r w:rsidRPr="00602A36">
        <w:rPr>
          <w:rFonts w:ascii="Times New Roman" w:hAnsi="Times New Roman" w:cs="Times New Roman"/>
        </w:rPr>
        <w:br/>
        <w:t xml:space="preserve">Coś ją osłaniał tarczą swej opieki </w:t>
      </w:r>
      <w:r w:rsidRPr="00602A36">
        <w:rPr>
          <w:rFonts w:ascii="Times New Roman" w:hAnsi="Times New Roman" w:cs="Times New Roman"/>
        </w:rPr>
        <w:br/>
        <w:t>Od nieszczęść, które pognębić ją miały!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  <w:r w:rsidRPr="00602A36">
        <w:rPr>
          <w:rFonts w:ascii="Times New Roman" w:hAnsi="Times New Roman" w:cs="Times New Roman"/>
          <w:sz w:val="24"/>
          <w:szCs w:val="24"/>
        </w:rPr>
        <w:t xml:space="preserve"> 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 xml:space="preserve">2. Ty, coś ją potem tknięty jej upadkiem </w:t>
      </w:r>
      <w:r w:rsidRPr="00602A36">
        <w:rPr>
          <w:rFonts w:ascii="Times New Roman" w:hAnsi="Times New Roman" w:cs="Times New Roman"/>
        </w:rPr>
        <w:br/>
        <w:t xml:space="preserve">Wspierał walczącą za najświętszą sprawę, </w:t>
      </w:r>
      <w:r w:rsidRPr="00602A36">
        <w:rPr>
          <w:rFonts w:ascii="Times New Roman" w:hAnsi="Times New Roman" w:cs="Times New Roman"/>
        </w:rPr>
        <w:br/>
        <w:t xml:space="preserve">I chcąc świat cały mieć jej męstwa świadkiem </w:t>
      </w:r>
      <w:r w:rsidRPr="00602A36">
        <w:rPr>
          <w:rFonts w:ascii="Times New Roman" w:hAnsi="Times New Roman" w:cs="Times New Roman"/>
        </w:rPr>
        <w:br/>
        <w:t>W nieszczęściach samych pomnażał jej sławę.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3. Powstała z grobu na Twe własne słowo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Polska, narodów chorąży,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Pierzchnęły straże, a ponad jej głową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Znowu swobodnie Orzeł Biały krąży.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4. Niedawnoś wolność zabrał z polskiej ziemi,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A łez, krwi naszej popłynęły rzeki,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Jakże to musi być okropnie z tymi,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Którym ojczyznę odbierasz na wieki.  </w:t>
      </w:r>
    </w:p>
    <w:p w:rsidR="003F146F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>5. Wróć naszej Polsce świetność starożytną,</w:t>
      </w:r>
      <w:r w:rsidRPr="00602A36">
        <w:rPr>
          <w:rFonts w:ascii="Times New Roman" w:hAnsi="Times New Roman" w:cs="Times New Roman"/>
        </w:rPr>
        <w:br/>
        <w:t xml:space="preserve">Użyźniaj pola, spustoszałe łany, </w:t>
      </w:r>
      <w:r w:rsidRPr="00602A36">
        <w:rPr>
          <w:rFonts w:ascii="Times New Roman" w:hAnsi="Times New Roman" w:cs="Times New Roman"/>
        </w:rPr>
        <w:br/>
        <w:t xml:space="preserve">Niech szczęście, pokój na nowo zakwitną. </w:t>
      </w:r>
      <w:r w:rsidRPr="00602A36">
        <w:rPr>
          <w:rFonts w:ascii="Times New Roman" w:hAnsi="Times New Roman" w:cs="Times New Roman"/>
        </w:rPr>
        <w:br/>
        <w:t>Przestań nas karć, Boże zagniewany.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36">
        <w:rPr>
          <w:rFonts w:ascii="Times New Roman" w:hAnsi="Times New Roman" w:cs="Times New Roman"/>
          <w:b/>
          <w:bCs/>
          <w:sz w:val="24"/>
          <w:szCs w:val="24"/>
        </w:rPr>
        <w:t>Boże, coś Polskę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1. Boże, coś Polskę przez tak liczne wieki </w:t>
      </w:r>
      <w:r w:rsidRPr="00602A36">
        <w:rPr>
          <w:rFonts w:ascii="Times New Roman" w:hAnsi="Times New Roman" w:cs="Times New Roman"/>
        </w:rPr>
        <w:br/>
        <w:t xml:space="preserve">Otaczał blaskiem potęgi i chwały, </w:t>
      </w:r>
      <w:r w:rsidRPr="00602A36">
        <w:rPr>
          <w:rFonts w:ascii="Times New Roman" w:hAnsi="Times New Roman" w:cs="Times New Roman"/>
        </w:rPr>
        <w:br/>
        <w:t xml:space="preserve">Coś ją osłaniał tarczą swej opieki </w:t>
      </w:r>
      <w:r w:rsidRPr="00602A36">
        <w:rPr>
          <w:rFonts w:ascii="Times New Roman" w:hAnsi="Times New Roman" w:cs="Times New Roman"/>
        </w:rPr>
        <w:br/>
        <w:t>Od nieszczęść, które pognębić ją miały!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  <w:r w:rsidRPr="00602A36">
        <w:rPr>
          <w:rFonts w:ascii="Times New Roman" w:hAnsi="Times New Roman" w:cs="Times New Roman"/>
          <w:sz w:val="24"/>
          <w:szCs w:val="24"/>
        </w:rPr>
        <w:t xml:space="preserve"> 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 xml:space="preserve">2. Ty, coś ją potem tknięty jej upadkiem </w:t>
      </w:r>
      <w:r w:rsidRPr="00602A36">
        <w:rPr>
          <w:rFonts w:ascii="Times New Roman" w:hAnsi="Times New Roman" w:cs="Times New Roman"/>
        </w:rPr>
        <w:br/>
        <w:t xml:space="preserve">Wspierał walczącą za najświętszą sprawę, </w:t>
      </w:r>
      <w:r w:rsidRPr="00602A36">
        <w:rPr>
          <w:rFonts w:ascii="Times New Roman" w:hAnsi="Times New Roman" w:cs="Times New Roman"/>
        </w:rPr>
        <w:br/>
        <w:t xml:space="preserve">I chcąc świat cały mieć jej męstwa świadkiem </w:t>
      </w:r>
      <w:r w:rsidRPr="00602A36">
        <w:rPr>
          <w:rFonts w:ascii="Times New Roman" w:hAnsi="Times New Roman" w:cs="Times New Roman"/>
        </w:rPr>
        <w:br/>
        <w:t>W nieszczęściach samych pomnażał jej sławę.</w:t>
      </w:r>
      <w:r w:rsidRPr="00602A36">
        <w:rPr>
          <w:rFonts w:ascii="Times New Roman" w:hAnsi="Times New Roman" w:cs="Times New Roman"/>
          <w:sz w:val="24"/>
          <w:szCs w:val="24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3. Powstała z grobu na Twe własne słowo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Polska, narodów chorąży,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Pierzchnęły straże, a ponad jej głową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>Znowu swobodnie Orzeł Biały krąży.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4. Niedawnoś wolność zabrał z polskiej ziemi,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A łez, krwi naszej popłynęły rzeki,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Jakże to musi być okropnie z tymi,  </w:t>
      </w:r>
    </w:p>
    <w:p w:rsidR="003F146F" w:rsidRPr="00602A36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Którym ojczyznę odbierasz na wieki.  </w:t>
      </w:r>
    </w:p>
    <w:p w:rsidR="003F146F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p w:rsidR="003F146F" w:rsidRDefault="003F146F" w:rsidP="000D2626">
      <w:pPr>
        <w:spacing w:after="0"/>
        <w:rPr>
          <w:rFonts w:ascii="Times New Roman" w:hAnsi="Times New Roman" w:cs="Times New Roman"/>
        </w:rPr>
      </w:pPr>
      <w:r w:rsidRPr="00602A36">
        <w:rPr>
          <w:rFonts w:ascii="Times New Roman" w:hAnsi="Times New Roman" w:cs="Times New Roman"/>
          <w:sz w:val="20"/>
          <w:szCs w:val="20"/>
        </w:rPr>
        <w:br/>
      </w:r>
      <w:r w:rsidRPr="00602A36">
        <w:rPr>
          <w:rFonts w:ascii="Times New Roman" w:hAnsi="Times New Roman" w:cs="Times New Roman"/>
        </w:rPr>
        <w:t>5. Wróć naszej Polsce świetność starożytną,</w:t>
      </w:r>
      <w:r w:rsidRPr="00602A36">
        <w:rPr>
          <w:rFonts w:ascii="Times New Roman" w:hAnsi="Times New Roman" w:cs="Times New Roman"/>
        </w:rPr>
        <w:br/>
        <w:t xml:space="preserve">Użyźniaj pola, spustoszałe łany, </w:t>
      </w:r>
      <w:r w:rsidRPr="00602A36">
        <w:rPr>
          <w:rFonts w:ascii="Times New Roman" w:hAnsi="Times New Roman" w:cs="Times New Roman"/>
        </w:rPr>
        <w:br/>
        <w:t xml:space="preserve">Niech szczęście, pokój na nowo zakwitną. </w:t>
      </w:r>
      <w:r w:rsidRPr="00602A36">
        <w:rPr>
          <w:rFonts w:ascii="Times New Roman" w:hAnsi="Times New Roman" w:cs="Times New Roman"/>
        </w:rPr>
        <w:br/>
        <w:t>Przestań nas karć, Boże zagniewany.</w:t>
      </w:r>
      <w:r w:rsidRPr="00602A36">
        <w:rPr>
          <w:rFonts w:ascii="Times New Roman" w:hAnsi="Times New Roman" w:cs="Times New Roman"/>
          <w:sz w:val="12"/>
          <w:szCs w:val="12"/>
        </w:rPr>
        <w:br/>
      </w:r>
      <w:r w:rsidRPr="00602A36">
        <w:rPr>
          <w:rFonts w:ascii="Times New Roman" w:hAnsi="Times New Roman" w:cs="Times New Roman"/>
        </w:rPr>
        <w:t xml:space="preserve">Przed Twe ołtarze zanosim błaganie: </w:t>
      </w:r>
      <w:r w:rsidRPr="00602A36">
        <w:rPr>
          <w:rFonts w:ascii="Times New Roman" w:hAnsi="Times New Roman" w:cs="Times New Roman"/>
        </w:rPr>
        <w:br/>
        <w:t>Ojczyznę wolną pobłogosław Panie!</w:t>
      </w:r>
    </w:p>
    <w:sectPr w:rsidR="003F146F" w:rsidSect="00602A36">
      <w:pgSz w:w="16838" w:h="11906" w:orient="landscape"/>
      <w:pgMar w:top="851" w:right="851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14F"/>
    <w:multiLevelType w:val="hybridMultilevel"/>
    <w:tmpl w:val="1ACC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87D"/>
    <w:rsid w:val="00013E76"/>
    <w:rsid w:val="000B3A85"/>
    <w:rsid w:val="000C6BB3"/>
    <w:rsid w:val="000D2626"/>
    <w:rsid w:val="002139DE"/>
    <w:rsid w:val="003F146F"/>
    <w:rsid w:val="00602A36"/>
    <w:rsid w:val="00607A94"/>
    <w:rsid w:val="0067787D"/>
    <w:rsid w:val="007C7039"/>
    <w:rsid w:val="007E1F10"/>
    <w:rsid w:val="00886C09"/>
    <w:rsid w:val="00B9708F"/>
    <w:rsid w:val="00BF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85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7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87D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7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8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67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ng">
    <w:name w:val="song"/>
    <w:basedOn w:val="DefaultParagraphFont"/>
    <w:uiPriority w:val="99"/>
    <w:rsid w:val="0067787D"/>
  </w:style>
  <w:style w:type="character" w:customStyle="1" w:styleId="artist">
    <w:name w:val="artist"/>
    <w:basedOn w:val="DefaultParagraphFont"/>
    <w:uiPriority w:val="99"/>
    <w:rsid w:val="0067787D"/>
  </w:style>
  <w:style w:type="paragraph" w:styleId="ListParagraph">
    <w:name w:val="List Paragraph"/>
    <w:basedOn w:val="Normal"/>
    <w:uiPriority w:val="99"/>
    <w:qFormat/>
    <w:rsid w:val="007E1F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1465</Words>
  <Characters>8791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Mazurek Dąbrowskiego</dc:title>
  <dc:subject/>
  <dc:creator>Joanna</dc:creator>
  <cp:keywords/>
  <dc:description/>
  <cp:lastModifiedBy>adi</cp:lastModifiedBy>
  <cp:revision>2</cp:revision>
  <cp:lastPrinted>2019-12-12T16:02:00Z</cp:lastPrinted>
  <dcterms:created xsi:type="dcterms:W3CDTF">2019-12-16T20:09:00Z</dcterms:created>
  <dcterms:modified xsi:type="dcterms:W3CDTF">2019-12-16T20:09:00Z</dcterms:modified>
</cp:coreProperties>
</file>