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2D" w:rsidRDefault="008F632D" w:rsidP="00C31A57">
      <w:pPr>
        <w:jc w:val="center"/>
        <w:rPr>
          <w:b/>
          <w:bCs/>
          <w:sz w:val="32"/>
          <w:szCs w:val="32"/>
        </w:rPr>
      </w:pPr>
    </w:p>
    <w:p w:rsidR="008F632D" w:rsidRDefault="008F632D" w:rsidP="00C31A5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31A57">
        <w:rPr>
          <w:b/>
          <w:bCs/>
          <w:sz w:val="32"/>
          <w:szCs w:val="32"/>
        </w:rPr>
        <w:t xml:space="preserve">Lista kandydatów </w:t>
      </w:r>
      <w:r>
        <w:rPr>
          <w:b/>
          <w:bCs/>
          <w:sz w:val="32"/>
          <w:szCs w:val="32"/>
          <w:u w:val="single"/>
        </w:rPr>
        <w:t xml:space="preserve">przyjętych </w:t>
      </w:r>
      <w:r w:rsidRPr="00C31A57">
        <w:rPr>
          <w:b/>
          <w:bCs/>
          <w:sz w:val="32"/>
          <w:szCs w:val="32"/>
        </w:rPr>
        <w:t xml:space="preserve">do </w:t>
      </w:r>
    </w:p>
    <w:p w:rsidR="008F632D" w:rsidRDefault="008F632D" w:rsidP="00C31A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ODDZIAŁU PRZEDSZKOLNEGO</w:t>
      </w:r>
      <w:r>
        <w:rPr>
          <w:b/>
          <w:bCs/>
          <w:sz w:val="32"/>
          <w:szCs w:val="32"/>
        </w:rPr>
        <w:t xml:space="preserve">    </w:t>
      </w:r>
      <w:r w:rsidRPr="00C31A5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</w:t>
      </w:r>
    </w:p>
    <w:p w:rsidR="008F632D" w:rsidRPr="00C31A57" w:rsidRDefault="008F632D" w:rsidP="00C31A57">
      <w:pPr>
        <w:jc w:val="center"/>
        <w:rPr>
          <w:b/>
          <w:bCs/>
          <w:sz w:val="32"/>
          <w:szCs w:val="32"/>
        </w:rPr>
      </w:pPr>
      <w:r w:rsidRPr="00C31A57">
        <w:rPr>
          <w:b/>
          <w:bCs/>
          <w:sz w:val="32"/>
          <w:szCs w:val="32"/>
        </w:rPr>
        <w:t>Szkoły Podstawowej nr 2 w Zelowie na rok szkolny 20</w:t>
      </w:r>
      <w:r>
        <w:rPr>
          <w:b/>
          <w:bCs/>
          <w:sz w:val="32"/>
          <w:szCs w:val="32"/>
        </w:rPr>
        <w:t>20</w:t>
      </w:r>
      <w:r w:rsidRPr="00C31A57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1</w:t>
      </w:r>
    </w:p>
    <w:p w:rsidR="008F632D" w:rsidRDefault="008F632D"/>
    <w:p w:rsidR="008F632D" w:rsidRDefault="008F632D">
      <w:pPr>
        <w:sectPr w:rsidR="008F632D" w:rsidSect="00635076">
          <w:pgSz w:w="11906" w:h="16838"/>
          <w:pgMar w:top="142" w:right="1417" w:bottom="426" w:left="1417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3509"/>
      </w:tblGrid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C7566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75669">
              <w:rPr>
                <w:b/>
                <w:bCs/>
                <w:sz w:val="28"/>
                <w:szCs w:val="28"/>
              </w:rPr>
              <w:t>Imię i nazwisko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1.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Bachorska Zuzanna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2.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Czajkowska Tomasz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3.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Fiks Kajetan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4.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Grzelak Lena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5.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Hajdacki Szymon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6.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Kluska Szymon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7.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Kobędza Lena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8.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Maciejweska Nadia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9.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Nawrocki Maciej</w:t>
            </w:r>
          </w:p>
        </w:tc>
      </w:tr>
      <w:tr w:rsidR="008F632D" w:rsidRPr="00C75669">
        <w:trPr>
          <w:trHeight w:val="510"/>
        </w:trPr>
        <w:tc>
          <w:tcPr>
            <w:tcW w:w="663" w:type="dxa"/>
          </w:tcPr>
          <w:p w:rsidR="008F632D" w:rsidRPr="00C75669" w:rsidRDefault="008F632D" w:rsidP="00C75669">
            <w:pPr>
              <w:spacing w:after="0" w:line="480" w:lineRule="auto"/>
              <w:rPr>
                <w:sz w:val="24"/>
                <w:szCs w:val="24"/>
              </w:rPr>
            </w:pPr>
            <w:r w:rsidRPr="00C75669">
              <w:rPr>
                <w:sz w:val="24"/>
                <w:szCs w:val="24"/>
              </w:rPr>
              <w:t>10.</w:t>
            </w:r>
          </w:p>
        </w:tc>
        <w:tc>
          <w:tcPr>
            <w:tcW w:w="3509" w:type="dxa"/>
          </w:tcPr>
          <w:p w:rsidR="008F632D" w:rsidRPr="00C75669" w:rsidRDefault="008F632D" w:rsidP="00C75669">
            <w:pPr>
              <w:spacing w:after="0" w:line="240" w:lineRule="auto"/>
              <w:rPr>
                <w:sz w:val="28"/>
                <w:szCs w:val="28"/>
              </w:rPr>
            </w:pPr>
            <w:r w:rsidRPr="00C75669">
              <w:rPr>
                <w:sz w:val="28"/>
                <w:szCs w:val="28"/>
              </w:rPr>
              <w:t>Stachowiak Mikołaj</w:t>
            </w:r>
          </w:p>
        </w:tc>
      </w:tr>
    </w:tbl>
    <w:p w:rsidR="008F632D" w:rsidRDefault="008F632D"/>
    <w:sectPr w:rsidR="008F632D" w:rsidSect="001E16F9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02"/>
    <w:rsid w:val="001E16F9"/>
    <w:rsid w:val="002C3129"/>
    <w:rsid w:val="00305C02"/>
    <w:rsid w:val="0033633B"/>
    <w:rsid w:val="0033698E"/>
    <w:rsid w:val="0056688C"/>
    <w:rsid w:val="00635076"/>
    <w:rsid w:val="006A3B02"/>
    <w:rsid w:val="007E2C85"/>
    <w:rsid w:val="008E09F4"/>
    <w:rsid w:val="008F632D"/>
    <w:rsid w:val="009E18D5"/>
    <w:rsid w:val="00A1221D"/>
    <w:rsid w:val="00C023A1"/>
    <w:rsid w:val="00C31A57"/>
    <w:rsid w:val="00C43392"/>
    <w:rsid w:val="00C7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3B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16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53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SP2</dc:creator>
  <cp:keywords/>
  <dc:description/>
  <cp:lastModifiedBy>adi</cp:lastModifiedBy>
  <cp:revision>6</cp:revision>
  <cp:lastPrinted>2020-03-12T08:18:00Z</cp:lastPrinted>
  <dcterms:created xsi:type="dcterms:W3CDTF">2019-03-15T11:06:00Z</dcterms:created>
  <dcterms:modified xsi:type="dcterms:W3CDTF">2020-04-02T09:51:00Z</dcterms:modified>
</cp:coreProperties>
</file>