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C0" w:rsidRDefault="00DF19C0" w:rsidP="00DC594B">
      <w:pPr>
        <w:spacing w:after="0"/>
        <w:jc w:val="center"/>
        <w:rPr>
          <w:b/>
          <w:bCs/>
          <w:sz w:val="32"/>
          <w:szCs w:val="32"/>
        </w:rPr>
      </w:pPr>
      <w:r w:rsidRPr="00C31A57">
        <w:rPr>
          <w:b/>
          <w:bCs/>
          <w:sz w:val="32"/>
          <w:szCs w:val="32"/>
        </w:rPr>
        <w:t xml:space="preserve">Lista </w:t>
      </w:r>
      <w:r>
        <w:rPr>
          <w:b/>
          <w:bCs/>
          <w:sz w:val="32"/>
          <w:szCs w:val="32"/>
        </w:rPr>
        <w:t xml:space="preserve">dzieci </w:t>
      </w:r>
      <w:r>
        <w:rPr>
          <w:b/>
          <w:bCs/>
          <w:sz w:val="32"/>
          <w:szCs w:val="32"/>
          <w:u w:val="single"/>
        </w:rPr>
        <w:t>przyjętych</w:t>
      </w:r>
      <w:r w:rsidRPr="00DC594B">
        <w:rPr>
          <w:b/>
          <w:bCs/>
          <w:sz w:val="32"/>
          <w:szCs w:val="32"/>
          <w:u w:val="single"/>
        </w:rPr>
        <w:t xml:space="preserve"> do KLASY 1</w:t>
      </w:r>
      <w:r>
        <w:rPr>
          <w:b/>
          <w:bCs/>
          <w:sz w:val="32"/>
          <w:szCs w:val="32"/>
        </w:rPr>
        <w:t xml:space="preserve">    </w:t>
      </w:r>
      <w:r w:rsidRPr="00C31A5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</w:t>
      </w:r>
    </w:p>
    <w:p w:rsidR="00DF19C0" w:rsidRPr="00C31A57" w:rsidRDefault="00DF19C0" w:rsidP="00C31A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C31A57">
        <w:rPr>
          <w:b/>
          <w:bCs/>
          <w:sz w:val="32"/>
          <w:szCs w:val="32"/>
        </w:rPr>
        <w:t>Szkoły Podstawowej nr 2 w Zelowie na rok szkolny 20</w:t>
      </w:r>
      <w:r>
        <w:rPr>
          <w:b/>
          <w:bCs/>
          <w:sz w:val="32"/>
          <w:szCs w:val="32"/>
        </w:rPr>
        <w:t>20</w:t>
      </w:r>
      <w:r w:rsidRPr="00C31A57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1</w:t>
      </w:r>
    </w:p>
    <w:p w:rsidR="00DF19C0" w:rsidRDefault="00DF19C0">
      <w:pPr>
        <w:sectPr w:rsidR="00DF19C0" w:rsidSect="00DC594B">
          <w:pgSz w:w="11906" w:h="16838"/>
          <w:pgMar w:top="851" w:right="1417" w:bottom="426" w:left="1417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119"/>
      </w:tblGrid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005D3CF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D3CF4">
              <w:rPr>
                <w:b/>
                <w:bCs/>
                <w:sz w:val="28"/>
                <w:szCs w:val="28"/>
              </w:rPr>
              <w:t>Imię i nazwisko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Adamczewska Lena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Adamczyk Karol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Adamusiak Tomasz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Antoszczak Iga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Baczmaga Katarzyna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6.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Bartosiak Fabian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7.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Bednarek Dorian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8.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Bolonek Zofia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9.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Brzozowska Julia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10.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Chrzanowski Tomasz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11.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Dobroszek Oliwier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12.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Drutowski Maciej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13.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Elbiński Kacper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14.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Hartman Tobiasz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15.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Jędrzejewska Nadia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16.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Kębłowski Patryk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17.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Kimmer Sebastian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18.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Klewin Fabian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19.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Klim</w:t>
            </w:r>
            <w:r w:rsidRPr="005D3CF4">
              <w:rPr>
                <w:sz w:val="26"/>
                <w:szCs w:val="26"/>
              </w:rPr>
              <w:t>czak Pola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20.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Kopala Marta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21.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Kowalska Iga</w:t>
            </w:r>
          </w:p>
        </w:tc>
      </w:tr>
      <w:tr w:rsidR="00DF19C0" w:rsidRPr="005D3CF4">
        <w:trPr>
          <w:trHeight w:val="503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22.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Krajda Franciszek</w:t>
            </w:r>
          </w:p>
          <w:p w:rsidR="00DF19C0" w:rsidRPr="005D3CF4" w:rsidRDefault="00DF19C0" w:rsidP="005D3C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23.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Kubiak Michał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24.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Kubiak Patryk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25.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Lebiecki Bartosz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26.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Lesiak Maja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27.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Łabęcka Julia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28.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Maciejewska Gabriela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29.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Majewski Jakub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30.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Mamrot Natalia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31.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Mikołajczyk Julia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32.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Muzyczak Anna</w:t>
            </w:r>
            <w:bookmarkStart w:id="0" w:name="_GoBack"/>
            <w:bookmarkEnd w:id="0"/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33.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Pacholec Aleksandra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34.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Pasek Maja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35.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Patrzykąt Iga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36.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Pospiszył Zuzanna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37.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Przybylska Magdalena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38.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Ratajska Maja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39.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Rudnicki Jakub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40.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Sujecka Antonina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41.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Tomaszewski Adrian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42.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Tosik Damian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43.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Tosik Szymon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44.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 xml:space="preserve">Trębacz Alicja 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45.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Trojanowski Adam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46.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Tylkowski Antoni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47.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Uzarczyk Hanna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48.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Wilczek Natan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49.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Włodarczyk Franciszek</w:t>
            </w:r>
          </w:p>
        </w:tc>
      </w:tr>
      <w:tr w:rsidR="00DF19C0" w:rsidRPr="005D3CF4">
        <w:trPr>
          <w:trHeight w:val="510"/>
        </w:trPr>
        <w:tc>
          <w:tcPr>
            <w:tcW w:w="704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  <w:r w:rsidRPr="005D3CF4">
              <w:rPr>
                <w:sz w:val="26"/>
                <w:szCs w:val="26"/>
              </w:rPr>
              <w:t>50.</w:t>
            </w:r>
          </w:p>
        </w:tc>
        <w:tc>
          <w:tcPr>
            <w:tcW w:w="3119" w:type="dxa"/>
          </w:tcPr>
          <w:p w:rsidR="00DF19C0" w:rsidRPr="005D3CF4" w:rsidRDefault="00DF19C0" w:rsidP="005D3CF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F19C0" w:rsidRDefault="00DF19C0">
      <w:pPr>
        <w:sectPr w:rsidR="00DF19C0" w:rsidSect="00DC594B">
          <w:type w:val="continuous"/>
          <w:pgSz w:w="11906" w:h="16838"/>
          <w:pgMar w:top="142" w:right="567" w:bottom="142" w:left="567" w:header="709" w:footer="709" w:gutter="0"/>
          <w:cols w:num="2" w:space="708"/>
          <w:docGrid w:linePitch="360"/>
        </w:sectPr>
      </w:pPr>
    </w:p>
    <w:p w:rsidR="00DF19C0" w:rsidRDefault="00DF19C0"/>
    <w:sectPr w:rsidR="00DF19C0" w:rsidSect="001E16F9"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B02"/>
    <w:rsid w:val="000A541D"/>
    <w:rsid w:val="001260E6"/>
    <w:rsid w:val="001E16F9"/>
    <w:rsid w:val="00290AAF"/>
    <w:rsid w:val="00305C02"/>
    <w:rsid w:val="003770A9"/>
    <w:rsid w:val="005172AA"/>
    <w:rsid w:val="00565623"/>
    <w:rsid w:val="005D3CF4"/>
    <w:rsid w:val="00635076"/>
    <w:rsid w:val="006A3B02"/>
    <w:rsid w:val="008C5286"/>
    <w:rsid w:val="008E09F4"/>
    <w:rsid w:val="009B1056"/>
    <w:rsid w:val="009E18D5"/>
    <w:rsid w:val="009F79F7"/>
    <w:rsid w:val="00B25673"/>
    <w:rsid w:val="00C31A57"/>
    <w:rsid w:val="00CD33F8"/>
    <w:rsid w:val="00DC594B"/>
    <w:rsid w:val="00DF19C0"/>
    <w:rsid w:val="00E82010"/>
    <w:rsid w:val="00EA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1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3B0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16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3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</Pages>
  <Words>168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SP2</dc:creator>
  <cp:keywords/>
  <dc:description/>
  <cp:lastModifiedBy>adi</cp:lastModifiedBy>
  <cp:revision>11</cp:revision>
  <cp:lastPrinted>2020-03-12T08:01:00Z</cp:lastPrinted>
  <dcterms:created xsi:type="dcterms:W3CDTF">2019-03-15T09:49:00Z</dcterms:created>
  <dcterms:modified xsi:type="dcterms:W3CDTF">2020-04-02T09:52:00Z</dcterms:modified>
</cp:coreProperties>
</file>